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5DB3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C7C8454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FED5E5D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049D314" w14:textId="77777777" w:rsidR="00E94906" w:rsidRDefault="00E94906">
      <w:pPr>
        <w:rPr>
          <w:b/>
          <w:color w:val="000000"/>
          <w:szCs w:val="21"/>
        </w:rPr>
      </w:pPr>
    </w:p>
    <w:p w14:paraId="4B337012" w14:textId="44496116" w:rsidR="004209F2" w:rsidRPr="004209F2" w:rsidRDefault="008A6FB9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4A424855" wp14:editId="0C26295F">
            <wp:simplePos x="0" y="0"/>
            <wp:positionH relativeFrom="margin">
              <wp:posOffset>3958590</wp:posOffset>
            </wp:positionH>
            <wp:positionV relativeFrom="paragraph">
              <wp:posOffset>18415</wp:posOffset>
            </wp:positionV>
            <wp:extent cx="1443990" cy="2070100"/>
            <wp:effectExtent l="0" t="0" r="3810" b="6350"/>
            <wp:wrapSquare wrapText="bothSides"/>
            <wp:docPr id="140241969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>
        <w:rPr>
          <w:rFonts w:hint="eastAsia"/>
          <w:b/>
          <w:szCs w:val="21"/>
        </w:rPr>
        <w:t>你是谁？：关于自我身份认同的科学</w:t>
      </w:r>
      <w:r w:rsidR="004209F2" w:rsidRPr="004209F2">
        <w:rPr>
          <w:b/>
          <w:szCs w:val="21"/>
        </w:rPr>
        <w:t>》</w:t>
      </w:r>
    </w:p>
    <w:p w14:paraId="0F5F3929" w14:textId="64C063FD" w:rsidR="004209F2" w:rsidRPr="004209F2" w:rsidRDefault="004209F2" w:rsidP="008A6FB9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8A6FB9" w:rsidRPr="008A6FB9">
        <w:rPr>
          <w:b/>
          <w:szCs w:val="21"/>
        </w:rPr>
        <w:t>WHO ARE YOU?</w:t>
      </w:r>
      <w:r w:rsidR="008A6FB9">
        <w:rPr>
          <w:b/>
          <w:szCs w:val="21"/>
        </w:rPr>
        <w:t>:</w:t>
      </w:r>
      <w:r w:rsidR="008A6FB9">
        <w:rPr>
          <w:rFonts w:hint="eastAsia"/>
          <w:b/>
          <w:szCs w:val="21"/>
        </w:rPr>
        <w:t xml:space="preserve"> The Science of Self-identity</w:t>
      </w:r>
    </w:p>
    <w:p w14:paraId="53208C78" w14:textId="58330CB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8A6FB9" w:rsidRPr="008A6FB9">
        <w:rPr>
          <w:b/>
          <w:color w:val="000000"/>
          <w:szCs w:val="21"/>
        </w:rPr>
        <w:t>Steven Skiena</w:t>
      </w:r>
    </w:p>
    <w:p w14:paraId="22B9C8BD" w14:textId="50F78F8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8A6FB9">
        <w:rPr>
          <w:rFonts w:hint="eastAsia"/>
          <w:b/>
          <w:color w:val="000000"/>
          <w:szCs w:val="21"/>
        </w:rPr>
        <w:t>待定</w:t>
      </w:r>
    </w:p>
    <w:p w14:paraId="4C56B8C6" w14:textId="1E44AF3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8A6FB9" w:rsidRPr="008A6FB9">
        <w:rPr>
          <w:rFonts w:hint="eastAsia"/>
          <w:b/>
          <w:color w:val="000000"/>
          <w:szCs w:val="21"/>
        </w:rPr>
        <w:t>Barbara Zitwer</w:t>
      </w:r>
      <w:r w:rsidR="008A6FB9"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14:paraId="35FB7406" w14:textId="14D76E40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8A6FB9">
        <w:rPr>
          <w:rFonts w:hint="eastAsia"/>
          <w:b/>
          <w:color w:val="000000"/>
          <w:szCs w:val="21"/>
        </w:rPr>
        <w:t>待定</w:t>
      </w:r>
    </w:p>
    <w:p w14:paraId="0A9ED9D5" w14:textId="06FCE1B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8A6FB9">
        <w:rPr>
          <w:rFonts w:hint="eastAsia"/>
          <w:b/>
          <w:color w:val="000000"/>
          <w:szCs w:val="21"/>
        </w:rPr>
        <w:t>待定</w:t>
      </w:r>
    </w:p>
    <w:p w14:paraId="0B177715" w14:textId="7D8A77A9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1E4004AC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18FFFC20" w14:textId="51F39F19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8A6FB9">
        <w:rPr>
          <w:rFonts w:hint="eastAsia"/>
          <w:b/>
          <w:color w:val="000000"/>
          <w:szCs w:val="21"/>
        </w:rPr>
        <w:t>大众</w:t>
      </w:r>
      <w:r w:rsidR="00F567DA">
        <w:rPr>
          <w:rFonts w:hint="eastAsia"/>
          <w:b/>
          <w:color w:val="000000"/>
          <w:szCs w:val="21"/>
        </w:rPr>
        <w:t>心理</w:t>
      </w:r>
    </w:p>
    <w:p w14:paraId="2F780F99" w14:textId="56942968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2BFB2E5C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E2E47BA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3A9AA06F" w14:textId="77777777" w:rsidR="004209F2" w:rsidRPr="004209F2" w:rsidRDefault="004209F2" w:rsidP="004209F2">
      <w:pPr>
        <w:rPr>
          <w:color w:val="000000"/>
          <w:szCs w:val="21"/>
        </w:rPr>
      </w:pPr>
    </w:p>
    <w:p w14:paraId="503A3C72" w14:textId="2DE22695" w:rsidR="00E80099" w:rsidRPr="008A6FB9" w:rsidRDefault="00E80099" w:rsidP="00E80099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8A6FB9">
        <w:rPr>
          <w:rFonts w:ascii="楷体" w:eastAsia="楷体" w:hAnsi="楷体" w:hint="eastAsia"/>
          <w:b/>
          <w:bCs/>
          <w:color w:val="000000"/>
          <w:szCs w:val="21"/>
        </w:rPr>
        <w:t>这是一</w:t>
      </w:r>
      <w:r w:rsidR="008A6FB9">
        <w:rPr>
          <w:rFonts w:ascii="楷体" w:eastAsia="楷体" w:hAnsi="楷体" w:hint="eastAsia"/>
          <w:b/>
          <w:bCs/>
          <w:color w:val="000000"/>
          <w:szCs w:val="21"/>
        </w:rPr>
        <w:t>部</w:t>
      </w:r>
      <w:r w:rsidRPr="008A6FB9">
        <w:rPr>
          <w:rFonts w:ascii="楷体" w:eastAsia="楷体" w:hAnsi="楷体" w:hint="eastAsia"/>
          <w:b/>
          <w:bCs/>
          <w:color w:val="000000"/>
          <w:szCs w:val="21"/>
        </w:rPr>
        <w:t>由知名作家、石溪大学教授史蒂文·斯凯纳（</w:t>
      </w:r>
      <w:r w:rsidR="008A6FB9" w:rsidRPr="008A6FB9">
        <w:rPr>
          <w:rFonts w:eastAsia="楷体"/>
          <w:b/>
          <w:bCs/>
          <w:color w:val="000000"/>
          <w:szCs w:val="21"/>
        </w:rPr>
        <w:t>Steven Skiena</w:t>
      </w:r>
      <w:r w:rsidRPr="008A6FB9">
        <w:rPr>
          <w:rFonts w:ascii="楷体" w:eastAsia="楷体" w:hAnsi="楷体" w:hint="eastAsia"/>
          <w:b/>
          <w:bCs/>
          <w:color w:val="000000"/>
          <w:szCs w:val="21"/>
        </w:rPr>
        <w:t>）撰写，面向希望更深入理解自己、并将这种理解真正落实到生活中的普通读者的作品。它以通俗易懂的方式探讨“</w:t>
      </w:r>
      <w:r w:rsidR="008A6FB9">
        <w:rPr>
          <w:rFonts w:ascii="楷体" w:eastAsia="楷体" w:hAnsi="楷体" w:hint="eastAsia"/>
          <w:b/>
          <w:bCs/>
          <w:color w:val="000000"/>
          <w:szCs w:val="21"/>
        </w:rPr>
        <w:t>身份认同</w:t>
      </w:r>
      <w:r w:rsidRPr="008A6FB9">
        <w:rPr>
          <w:rFonts w:ascii="楷体" w:eastAsia="楷体" w:hAnsi="楷体" w:hint="eastAsia"/>
          <w:b/>
          <w:bCs/>
          <w:color w:val="000000"/>
          <w:szCs w:val="21"/>
        </w:rPr>
        <w:t>”这一主题，直指一个关乎人类处境的重要问题：我们如何定义自己，而这种自我认知又如何塑造我们的人生？</w:t>
      </w:r>
    </w:p>
    <w:p w14:paraId="652DC045" w14:textId="77777777" w:rsidR="00E80099" w:rsidRDefault="00E80099" w:rsidP="00E80099">
      <w:pPr>
        <w:rPr>
          <w:color w:val="000000"/>
          <w:szCs w:val="21"/>
        </w:rPr>
      </w:pPr>
    </w:p>
    <w:p w14:paraId="7565E292" w14:textId="5F6EF690" w:rsidR="008A6FB9" w:rsidRDefault="008A6FB9" w:rsidP="008A6FB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23546C91" w14:textId="77777777" w:rsidR="008A6FB9" w:rsidRPr="00E80099" w:rsidRDefault="008A6FB9" w:rsidP="00E80099">
      <w:pPr>
        <w:rPr>
          <w:color w:val="000000"/>
          <w:szCs w:val="21"/>
        </w:rPr>
      </w:pPr>
    </w:p>
    <w:p w14:paraId="2736159F" w14:textId="18AA2A06" w:rsidR="00E80099" w:rsidRPr="00E80099" w:rsidRDefault="00E80099" w:rsidP="00E80099">
      <w:pPr>
        <w:ind w:firstLineChars="200" w:firstLine="420"/>
        <w:rPr>
          <w:color w:val="000000"/>
          <w:szCs w:val="21"/>
        </w:rPr>
      </w:pPr>
      <w:bookmarkStart w:id="0" w:name="OLE_LINK1"/>
      <w:r w:rsidRPr="00E80099">
        <w:rPr>
          <w:rFonts w:hint="eastAsia"/>
          <w:color w:val="000000"/>
          <w:szCs w:val="21"/>
        </w:rPr>
        <w:t>本书建立在迄今规模最大的自我认同数据集之上：超过</w:t>
      </w:r>
      <w:r w:rsidRPr="00E80099">
        <w:rPr>
          <w:rFonts w:hint="eastAsia"/>
          <w:color w:val="000000"/>
          <w:szCs w:val="21"/>
        </w:rPr>
        <w:t xml:space="preserve"> 4.2 </w:t>
      </w:r>
      <w:r w:rsidRPr="00E80099">
        <w:rPr>
          <w:rFonts w:hint="eastAsia"/>
          <w:color w:val="000000"/>
          <w:szCs w:val="21"/>
        </w:rPr>
        <w:t>亿条来自社交媒体的自我表述信息。借助这一庞大而独特的数据资源，作者得以以前所未有的方式观察人们如何看待自己、定义自己。与此同时，斯凯纳教授还设计了一套独特的调查工具——读者可以亲自完成相关测试，评估自己的自我认同特征——从而将这本书写成了一项关于“自我”的实证探索。</w:t>
      </w:r>
    </w:p>
    <w:p w14:paraId="60E84695" w14:textId="498DF634" w:rsidR="00E80099" w:rsidRPr="00E80099" w:rsidRDefault="00E80099" w:rsidP="00E80099">
      <w:pPr>
        <w:rPr>
          <w:color w:val="000000"/>
          <w:szCs w:val="21"/>
        </w:rPr>
      </w:pPr>
    </w:p>
    <w:p w14:paraId="49E8A974" w14:textId="732DE16A" w:rsidR="00E80099" w:rsidRPr="00E80099" w:rsidRDefault="00E80099" w:rsidP="00E80099">
      <w:pPr>
        <w:ind w:firstLineChars="200" w:firstLine="420"/>
        <w:rPr>
          <w:color w:val="000000"/>
          <w:szCs w:val="21"/>
        </w:rPr>
      </w:pPr>
      <w:r w:rsidRPr="00E80099">
        <w:rPr>
          <w:rFonts w:hint="eastAsia"/>
          <w:color w:val="000000"/>
          <w:szCs w:val="21"/>
        </w:rPr>
        <w:t>《你是谁？》广泛吸收了心理学、社会学、数据科学和哲学等多个领域的研究成果，对人类的自我认同展开了多层次的考察。它不仅讨论我们如何形成对“我是谁”的理解，也进一步揭示：这种认同如何深刻影响我们的健康与幸福、政治倾向、消费选择以及社会归属。</w:t>
      </w:r>
    </w:p>
    <w:p w14:paraId="7DB9B37C" w14:textId="77777777" w:rsidR="00E80099" w:rsidRPr="00E80099" w:rsidRDefault="00E80099" w:rsidP="00E80099">
      <w:pPr>
        <w:rPr>
          <w:color w:val="000000"/>
          <w:szCs w:val="21"/>
        </w:rPr>
      </w:pPr>
    </w:p>
    <w:p w14:paraId="4D62DC16" w14:textId="60017DFB" w:rsidR="00E71A35" w:rsidRDefault="00E80099" w:rsidP="00E80099">
      <w:pPr>
        <w:ind w:firstLineChars="200" w:firstLine="420"/>
        <w:rPr>
          <w:color w:val="000000"/>
          <w:szCs w:val="21"/>
        </w:rPr>
      </w:pPr>
      <w:r w:rsidRPr="00E80099">
        <w:rPr>
          <w:rFonts w:hint="eastAsia"/>
          <w:color w:val="000000"/>
          <w:szCs w:val="21"/>
        </w:rPr>
        <w:t>在这本书里，作者将一步步引导读者塑造一种更真实、更成熟、也更有助于生活的自我认同——让你在工作中更清楚自己的方向，在家庭关系中更从容，也更有能力改善自己的健康与整体福祉。</w:t>
      </w:r>
    </w:p>
    <w:p w14:paraId="7216BA74" w14:textId="25784B7C" w:rsidR="00E80099" w:rsidRPr="00E80099" w:rsidRDefault="00E80099" w:rsidP="00E80099">
      <w:pPr>
        <w:rPr>
          <w:b/>
          <w:color w:val="000000"/>
        </w:rPr>
      </w:pPr>
    </w:p>
    <w:bookmarkEnd w:id="0"/>
    <w:p w14:paraId="64A20910" w14:textId="38969247" w:rsidR="004209F2" w:rsidRDefault="004209F2">
      <w:pPr>
        <w:rPr>
          <w:b/>
          <w:color w:val="000000"/>
        </w:rPr>
      </w:pPr>
    </w:p>
    <w:p w14:paraId="3742992F" w14:textId="5333A08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10FB68E8" w14:textId="0B0EF38C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7AEA9149" w14:textId="57A1F842" w:rsidR="00E80099" w:rsidRPr="00E80099" w:rsidRDefault="00E80099" w:rsidP="00E80099">
      <w:pPr>
        <w:ind w:firstLineChars="200" w:firstLine="420"/>
        <w:rPr>
          <w:color w:val="000000"/>
          <w:szCs w:val="21"/>
          <w:lang w:val="en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59B8A452" wp14:editId="7BBDD0DE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498600" cy="2000885"/>
            <wp:effectExtent l="0" t="0" r="6350" b="0"/>
            <wp:wrapSquare wrapText="bothSides"/>
            <wp:docPr id="3" name="图片 2" descr="Skiena steven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iena steven he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0099">
        <w:rPr>
          <w:rFonts w:hint="eastAsia"/>
          <w:b/>
          <w:bCs/>
          <w:color w:val="000000"/>
          <w:szCs w:val="21"/>
          <w:lang w:val="en"/>
        </w:rPr>
        <w:t>史蒂文·斯凯纳（</w:t>
      </w:r>
      <w:bookmarkStart w:id="1" w:name="OLE_LINK2"/>
      <w:r w:rsidRPr="00E80099">
        <w:rPr>
          <w:rFonts w:hint="eastAsia"/>
          <w:b/>
          <w:bCs/>
          <w:color w:val="000000"/>
          <w:szCs w:val="21"/>
          <w:lang w:val="en"/>
        </w:rPr>
        <w:t>Steven Skiena</w:t>
      </w:r>
      <w:bookmarkEnd w:id="1"/>
      <w:r w:rsidRPr="00E80099">
        <w:rPr>
          <w:rFonts w:hint="eastAsia"/>
          <w:b/>
          <w:bCs/>
          <w:color w:val="000000"/>
          <w:szCs w:val="21"/>
          <w:lang w:val="en"/>
        </w:rPr>
        <w:t>）</w:t>
      </w:r>
      <w:r>
        <w:rPr>
          <w:rFonts w:hint="eastAsia"/>
          <w:color w:val="000000"/>
          <w:szCs w:val="21"/>
          <w:lang w:val="en"/>
        </w:rPr>
        <w:t>是</w:t>
      </w:r>
      <w:r w:rsidRPr="00E80099">
        <w:rPr>
          <w:rFonts w:hint="eastAsia"/>
          <w:color w:val="000000"/>
          <w:szCs w:val="21"/>
          <w:lang w:val="en"/>
        </w:rPr>
        <w:t>石溪大学计算机科学杰出教学教授，以及石溪大学人工智能创新研究所所长。作为计算社会科学领域的先驱人物，斯凯纳已发表</w:t>
      </w:r>
      <w:r w:rsidRPr="00E80099">
        <w:rPr>
          <w:rFonts w:hint="eastAsia"/>
          <w:color w:val="000000"/>
          <w:szCs w:val="21"/>
          <w:lang w:val="en"/>
        </w:rPr>
        <w:t>200</w:t>
      </w:r>
      <w:r w:rsidRPr="00E80099">
        <w:rPr>
          <w:rFonts w:hint="eastAsia"/>
          <w:color w:val="000000"/>
          <w:szCs w:val="21"/>
          <w:lang w:val="en"/>
        </w:rPr>
        <w:t>余篇技术论文，其中包括两篇发表于权威期刊《美国社会学评论》的获奖论文。</w:t>
      </w:r>
    </w:p>
    <w:p w14:paraId="13D49662" w14:textId="77777777" w:rsidR="00E80099" w:rsidRPr="00E80099" w:rsidRDefault="00E80099" w:rsidP="00E80099">
      <w:pPr>
        <w:ind w:firstLineChars="200" w:firstLine="420"/>
        <w:rPr>
          <w:color w:val="000000"/>
          <w:szCs w:val="21"/>
          <w:lang w:val="en"/>
        </w:rPr>
      </w:pPr>
    </w:p>
    <w:p w14:paraId="5D99E0A0" w14:textId="5981DC51" w:rsidR="00E80099" w:rsidRPr="00E80099" w:rsidRDefault="00E80099" w:rsidP="00E80099">
      <w:pPr>
        <w:ind w:firstLineChars="200" w:firstLine="420"/>
        <w:rPr>
          <w:color w:val="000000"/>
          <w:szCs w:val="21"/>
          <w:lang w:val="en"/>
        </w:rPr>
      </w:pPr>
      <w:r w:rsidRPr="00E80099">
        <w:rPr>
          <w:rFonts w:hint="eastAsia"/>
          <w:color w:val="000000"/>
          <w:szCs w:val="21"/>
          <w:lang w:val="en"/>
        </w:rPr>
        <w:t>他著有六部广受好评的作品，主题涵盖编程、赌博、历史等多个领域，英文版销量已超过</w:t>
      </w:r>
      <w:r w:rsidRPr="00E80099">
        <w:rPr>
          <w:rFonts w:hint="eastAsia"/>
          <w:color w:val="000000"/>
          <w:szCs w:val="21"/>
          <w:lang w:val="en"/>
        </w:rPr>
        <w:t>10</w:t>
      </w:r>
      <w:r w:rsidRPr="00E80099">
        <w:rPr>
          <w:rFonts w:hint="eastAsia"/>
          <w:color w:val="000000"/>
          <w:szCs w:val="21"/>
          <w:lang w:val="en"/>
        </w:rPr>
        <w:t>万册，并被译成八种语言。他的跨学科专长，使他能够很好地探索算法时代与自我品牌塑造时代中的身份科学。</w:t>
      </w:r>
    </w:p>
    <w:p w14:paraId="734B4EB6" w14:textId="77777777" w:rsidR="00E80099" w:rsidRPr="00E80099" w:rsidRDefault="00E80099" w:rsidP="00E80099">
      <w:pPr>
        <w:ind w:firstLineChars="200" w:firstLine="420"/>
        <w:rPr>
          <w:color w:val="000000"/>
          <w:szCs w:val="21"/>
          <w:lang w:val="en"/>
        </w:rPr>
      </w:pPr>
    </w:p>
    <w:p w14:paraId="47A1DC19" w14:textId="0F95B51D" w:rsidR="00E80099" w:rsidRPr="00E80099" w:rsidRDefault="00E80099" w:rsidP="00E80099">
      <w:pPr>
        <w:ind w:firstLineChars="200" w:firstLine="420"/>
        <w:rPr>
          <w:color w:val="000000"/>
          <w:szCs w:val="21"/>
          <w:lang w:val="en"/>
        </w:rPr>
      </w:pPr>
      <w:r w:rsidRPr="00E80099">
        <w:rPr>
          <w:rFonts w:hint="eastAsia"/>
          <w:color w:val="000000"/>
          <w:szCs w:val="21"/>
          <w:lang w:val="en"/>
        </w:rPr>
        <w:t>斯凯纳于</w:t>
      </w:r>
      <w:r w:rsidRPr="00E80099">
        <w:rPr>
          <w:rFonts w:hint="eastAsia"/>
          <w:color w:val="000000"/>
          <w:szCs w:val="21"/>
          <w:lang w:val="en"/>
        </w:rPr>
        <w:t>1988</w:t>
      </w:r>
      <w:r w:rsidRPr="00E80099">
        <w:rPr>
          <w:rFonts w:hint="eastAsia"/>
          <w:color w:val="000000"/>
          <w:szCs w:val="21"/>
          <w:lang w:val="en"/>
        </w:rPr>
        <w:t>年获得伊利诺伊大学计算机科学博士学位，本科毕业于弗吉尼亚大学计算机科学专业。他是美国科学促进会会士，曾两度担任富布赖特学者，并获得弗吉尼亚大学工程学院杰出校友奖、美国海军研究办公室青年研究者奖以及</w:t>
      </w:r>
      <w:r w:rsidRPr="00E80099">
        <w:rPr>
          <w:rFonts w:hint="eastAsia"/>
          <w:color w:val="000000"/>
          <w:szCs w:val="21"/>
          <w:lang w:val="en"/>
        </w:rPr>
        <w:t xml:space="preserve"> IEEE </w:t>
      </w:r>
      <w:r w:rsidRPr="00E80099">
        <w:rPr>
          <w:rFonts w:hint="eastAsia"/>
          <w:color w:val="000000"/>
          <w:szCs w:val="21"/>
          <w:lang w:val="en"/>
        </w:rPr>
        <w:t>计算机科学与工程教学奖。他在图表示学习方面的研究成果</w:t>
      </w:r>
      <w:r w:rsidRPr="00E80099">
        <w:rPr>
          <w:rFonts w:hint="eastAsia"/>
          <w:color w:val="000000"/>
          <w:szCs w:val="21"/>
          <w:lang w:val="en"/>
        </w:rPr>
        <w:t>DeepWalk</w:t>
      </w:r>
      <w:r w:rsidRPr="00E80099">
        <w:rPr>
          <w:rFonts w:hint="eastAsia"/>
          <w:color w:val="000000"/>
          <w:szCs w:val="21"/>
          <w:lang w:val="en"/>
        </w:rPr>
        <w:t>于</w:t>
      </w:r>
      <w:r w:rsidRPr="00E80099">
        <w:rPr>
          <w:rFonts w:hint="eastAsia"/>
          <w:color w:val="000000"/>
          <w:szCs w:val="21"/>
          <w:lang w:val="en"/>
        </w:rPr>
        <w:t>2024</w:t>
      </w:r>
      <w:r w:rsidRPr="00E80099">
        <w:rPr>
          <w:rFonts w:hint="eastAsia"/>
          <w:color w:val="000000"/>
          <w:szCs w:val="21"/>
          <w:lang w:val="en"/>
        </w:rPr>
        <w:t>年在</w:t>
      </w:r>
      <w:r w:rsidRPr="00E80099">
        <w:rPr>
          <w:rFonts w:hint="eastAsia"/>
          <w:color w:val="000000"/>
          <w:szCs w:val="21"/>
          <w:lang w:val="en"/>
        </w:rPr>
        <w:t>KDD</w:t>
      </w:r>
      <w:r w:rsidRPr="00E80099">
        <w:rPr>
          <w:rFonts w:hint="eastAsia"/>
          <w:color w:val="000000"/>
          <w:szCs w:val="21"/>
          <w:lang w:val="en"/>
        </w:rPr>
        <w:t>大会上获得十年“经典论文奖”。</w:t>
      </w:r>
    </w:p>
    <w:p w14:paraId="473FCC38" w14:textId="77777777" w:rsidR="004209F2" w:rsidRPr="004209F2" w:rsidRDefault="004209F2">
      <w:pPr>
        <w:rPr>
          <w:b/>
          <w:color w:val="000000"/>
        </w:rPr>
      </w:pPr>
    </w:p>
    <w:p w14:paraId="758A54C9" w14:textId="77777777" w:rsidR="004209F2" w:rsidRPr="004209F2" w:rsidRDefault="004209F2">
      <w:pPr>
        <w:rPr>
          <w:b/>
          <w:color w:val="000000"/>
        </w:rPr>
      </w:pPr>
    </w:p>
    <w:p w14:paraId="56E3980E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2" w:name="OLE_LINK43"/>
      <w:bookmarkStart w:id="3" w:name="OLE_LINK38"/>
      <w:r>
        <w:rPr>
          <w:b/>
          <w:bCs/>
          <w:color w:val="000000"/>
          <w:szCs w:val="21"/>
        </w:rPr>
        <w:t>感谢您的阅读！</w:t>
      </w:r>
    </w:p>
    <w:p w14:paraId="744D46CC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3A1E7A9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0541197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D798567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9FF7E3C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99A9804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4AC6B196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4397A30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2B572894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49BC7D19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5F17FEEC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69B9195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14:paraId="092CBF8C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D1D1A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42BD8" w14:textId="77777777" w:rsidR="00561494" w:rsidRDefault="00561494">
      <w:r>
        <w:separator/>
      </w:r>
    </w:p>
  </w:endnote>
  <w:endnote w:type="continuationSeparator" w:id="0">
    <w:p w14:paraId="0A0B6B43" w14:textId="77777777" w:rsidR="00561494" w:rsidRDefault="0056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5DD5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97CA931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6E739D88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46F575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E76F5BC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D6BF" w14:textId="77777777" w:rsidR="00561494" w:rsidRDefault="00561494">
      <w:r>
        <w:separator/>
      </w:r>
    </w:p>
  </w:footnote>
  <w:footnote w:type="continuationSeparator" w:id="0">
    <w:p w14:paraId="60ACB4A2" w14:textId="77777777" w:rsidR="00561494" w:rsidRDefault="00561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F9E2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5F34A9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E80099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04AE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149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55CBC"/>
    <w:rsid w:val="00882361"/>
    <w:rsid w:val="008833DC"/>
    <w:rsid w:val="00895CB6"/>
    <w:rsid w:val="008A6811"/>
    <w:rsid w:val="008A6FB9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E0079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80099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67DA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E66F746"/>
  <w15:docId w15:val="{7EDAD3BC-6822-4DE3-969D-AC52B8E1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</TotalTime>
  <Pages>2</Pages>
  <Words>818</Words>
  <Characters>1098</Characters>
  <Application>Microsoft Office Word</Application>
  <DocSecurity>0</DocSecurity>
  <Lines>54</Lines>
  <Paragraphs>44</Paragraphs>
  <ScaleCrop>false</ScaleCrop>
  <Company>2ndSpAcE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4</cp:revision>
  <cp:lastPrinted>2005-06-10T06:33:00Z</cp:lastPrinted>
  <dcterms:created xsi:type="dcterms:W3CDTF">2026-04-07T03:07:00Z</dcterms:created>
  <dcterms:modified xsi:type="dcterms:W3CDTF">2026-04-07T03:15:00Z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