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DE4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F222E7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D5CE2F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7D15CC" w14:textId="77777777" w:rsidR="00E94906" w:rsidRDefault="00E94906">
      <w:pPr>
        <w:rPr>
          <w:b/>
          <w:color w:val="000000"/>
          <w:szCs w:val="21"/>
        </w:rPr>
      </w:pPr>
    </w:p>
    <w:p w14:paraId="3CB9FFB0" w14:textId="2FD33B1E" w:rsidR="004209F2" w:rsidRPr="004209F2" w:rsidRDefault="00E15EC0" w:rsidP="00665BDE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FBFC4C" wp14:editId="21B4B5B7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679575" cy="2514600"/>
            <wp:effectExtent l="0" t="0" r="0" b="0"/>
            <wp:wrapSquare wrapText="bothSides"/>
            <wp:docPr id="21177207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65BDE" w:rsidRPr="00665BDE">
        <w:rPr>
          <w:rFonts w:hint="eastAsia"/>
          <w:b/>
          <w:szCs w:val="21"/>
        </w:rPr>
        <w:t>爱情森林里的</w:t>
      </w:r>
      <w:r w:rsidR="00665BDE" w:rsidRPr="00665BDE">
        <w:rPr>
          <w:rFonts w:hint="eastAsia"/>
          <w:b/>
          <w:szCs w:val="21"/>
        </w:rPr>
        <w:t>13</w:t>
      </w:r>
      <w:r w:rsidR="00665BDE" w:rsidRPr="00665BDE">
        <w:rPr>
          <w:rFonts w:hint="eastAsia"/>
          <w:b/>
          <w:szCs w:val="21"/>
        </w:rPr>
        <w:t>只狼</w:t>
      </w:r>
      <w:r w:rsidR="00665BDE">
        <w:rPr>
          <w:rFonts w:hint="eastAsia"/>
          <w:b/>
          <w:szCs w:val="21"/>
        </w:rPr>
        <w:t>：那些在</w:t>
      </w:r>
      <w:r w:rsidR="00665BDE" w:rsidRPr="00665BDE">
        <w:rPr>
          <w:rFonts w:hint="eastAsia"/>
          <w:b/>
          <w:szCs w:val="21"/>
        </w:rPr>
        <w:t>每段</w:t>
      </w:r>
      <w:r w:rsidR="00665BDE">
        <w:rPr>
          <w:rFonts w:hint="eastAsia"/>
          <w:b/>
          <w:szCs w:val="21"/>
        </w:rPr>
        <w:t>亲密</w:t>
      </w:r>
      <w:r w:rsidR="00665BDE" w:rsidRPr="00665BDE">
        <w:rPr>
          <w:rFonts w:hint="eastAsia"/>
          <w:b/>
          <w:szCs w:val="21"/>
        </w:rPr>
        <w:t>关系</w:t>
      </w:r>
      <w:r w:rsidR="00665BDE">
        <w:rPr>
          <w:rFonts w:hint="eastAsia"/>
          <w:b/>
          <w:szCs w:val="21"/>
        </w:rPr>
        <w:t>中</w:t>
      </w:r>
      <w:r w:rsidR="00665BDE" w:rsidRPr="00665BDE">
        <w:rPr>
          <w:rFonts w:hint="eastAsia"/>
          <w:b/>
          <w:szCs w:val="21"/>
        </w:rPr>
        <w:t>都会遇见的考验，</w:t>
      </w:r>
      <w:r w:rsidR="00665BDE">
        <w:rPr>
          <w:rFonts w:hint="eastAsia"/>
          <w:b/>
          <w:szCs w:val="21"/>
        </w:rPr>
        <w:t>以及如何驯服它们</w:t>
      </w:r>
      <w:r w:rsidR="004209F2" w:rsidRPr="004209F2">
        <w:rPr>
          <w:b/>
          <w:szCs w:val="21"/>
        </w:rPr>
        <w:t>》</w:t>
      </w:r>
    </w:p>
    <w:p w14:paraId="4692CED7" w14:textId="5A7D2C95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15EC0" w:rsidRPr="00E4258B">
        <w:rPr>
          <w:b/>
          <w:bCs/>
          <w:color w:val="000000"/>
          <w:szCs w:val="21"/>
        </w:rPr>
        <w:t>THE 13 RELATIONSHIP WOLVES</w:t>
      </w:r>
      <w:r w:rsidR="00E4258B">
        <w:rPr>
          <w:rFonts w:hint="eastAsia"/>
          <w:b/>
          <w:bCs/>
          <w:color w:val="000000"/>
          <w:szCs w:val="21"/>
        </w:rPr>
        <w:t xml:space="preserve">: </w:t>
      </w:r>
      <w:r w:rsidR="00E4258B" w:rsidRPr="00E4258B">
        <w:rPr>
          <w:b/>
          <w:bCs/>
          <w:color w:val="000000"/>
          <w:szCs w:val="21"/>
        </w:rPr>
        <w:t xml:space="preserve">and How We Tame </w:t>
      </w:r>
      <w:r w:rsidR="00E4258B">
        <w:rPr>
          <w:rFonts w:hint="eastAsia"/>
          <w:b/>
          <w:bCs/>
          <w:color w:val="000000"/>
          <w:szCs w:val="21"/>
        </w:rPr>
        <w:t>t</w:t>
      </w:r>
      <w:r w:rsidR="00E4258B" w:rsidRPr="00E4258B">
        <w:rPr>
          <w:b/>
          <w:bCs/>
          <w:color w:val="000000"/>
          <w:szCs w:val="21"/>
        </w:rPr>
        <w:t xml:space="preserve">he Wild Forces </w:t>
      </w:r>
      <w:r w:rsidR="00E4258B">
        <w:rPr>
          <w:rFonts w:hint="eastAsia"/>
          <w:b/>
          <w:bCs/>
          <w:color w:val="000000"/>
          <w:szCs w:val="21"/>
        </w:rPr>
        <w:t>t</w:t>
      </w:r>
      <w:r w:rsidR="00E4258B" w:rsidRPr="00E4258B">
        <w:rPr>
          <w:b/>
          <w:bCs/>
          <w:color w:val="000000"/>
          <w:szCs w:val="21"/>
        </w:rPr>
        <w:t>hat Test Every Love</w:t>
      </w:r>
    </w:p>
    <w:p w14:paraId="0915E806" w14:textId="1BB0EF5E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4258B" w:rsidRPr="00E4258B">
        <w:rPr>
          <w:b/>
          <w:bCs/>
          <w:color w:val="000000"/>
          <w:szCs w:val="21"/>
        </w:rPr>
        <w:t> Laura</w:t>
      </w:r>
      <w:r w:rsidR="00E4258B">
        <w:rPr>
          <w:rFonts w:hint="eastAsia"/>
          <w:b/>
          <w:bCs/>
          <w:color w:val="000000"/>
          <w:szCs w:val="21"/>
        </w:rPr>
        <w:t xml:space="preserve"> </w:t>
      </w:r>
      <w:r w:rsidR="00E4258B" w:rsidRPr="00E4258B">
        <w:rPr>
          <w:b/>
          <w:bCs/>
          <w:color w:val="000000"/>
          <w:szCs w:val="21"/>
        </w:rPr>
        <w:t xml:space="preserve">Goldfarb </w:t>
      </w:r>
      <w:r w:rsidR="00E4258B">
        <w:rPr>
          <w:rFonts w:hint="eastAsia"/>
          <w:b/>
          <w:bCs/>
          <w:color w:val="000000"/>
          <w:szCs w:val="21"/>
        </w:rPr>
        <w:t>and</w:t>
      </w:r>
      <w:r w:rsidR="00E4258B" w:rsidRPr="00E4258B">
        <w:rPr>
          <w:b/>
          <w:bCs/>
          <w:color w:val="000000"/>
          <w:szCs w:val="21"/>
        </w:rPr>
        <w:t xml:space="preserve"> Tobias Goldfarb</w:t>
      </w:r>
    </w:p>
    <w:p w14:paraId="1E4809F6" w14:textId="2FD71ADE" w:rsidR="00E4258B" w:rsidRPr="00E4258B" w:rsidRDefault="00E4258B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665BDE" w:rsidRPr="00665BDE">
        <w:rPr>
          <w:b/>
          <w:bCs/>
          <w:color w:val="000000"/>
          <w:szCs w:val="21"/>
        </w:rPr>
        <w:t xml:space="preserve">Die 13 </w:t>
      </w:r>
      <w:proofErr w:type="spellStart"/>
      <w:r w:rsidR="00665BDE" w:rsidRPr="00665BDE">
        <w:rPr>
          <w:b/>
          <w:bCs/>
          <w:color w:val="000000"/>
          <w:szCs w:val="21"/>
        </w:rPr>
        <w:t>Beziehungswoelfe</w:t>
      </w:r>
      <w:proofErr w:type="spellEnd"/>
    </w:p>
    <w:p w14:paraId="2872E075" w14:textId="2840AE8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4258B" w:rsidRPr="00E4258B">
        <w:rPr>
          <w:b/>
          <w:color w:val="000000"/>
          <w:szCs w:val="21"/>
        </w:rPr>
        <w:t xml:space="preserve">Graefe &amp; </w:t>
      </w:r>
      <w:proofErr w:type="spellStart"/>
      <w:r w:rsidR="00E4258B" w:rsidRPr="00E4258B">
        <w:rPr>
          <w:b/>
          <w:color w:val="000000"/>
          <w:szCs w:val="21"/>
        </w:rPr>
        <w:t>Unzer</w:t>
      </w:r>
      <w:proofErr w:type="spellEnd"/>
      <w:r w:rsidR="00E4258B">
        <w:rPr>
          <w:rFonts w:hint="eastAsia"/>
          <w:b/>
          <w:color w:val="000000"/>
          <w:szCs w:val="21"/>
        </w:rPr>
        <w:t>/</w:t>
      </w:r>
      <w:r w:rsidR="00E4258B" w:rsidRPr="00E4258B">
        <w:rPr>
          <w:b/>
          <w:color w:val="000000"/>
          <w:szCs w:val="21"/>
        </w:rPr>
        <w:t>HarperCollins</w:t>
      </w:r>
      <w:r w:rsidR="00E4258B">
        <w:rPr>
          <w:rFonts w:hint="eastAsia"/>
          <w:b/>
          <w:color w:val="000000"/>
          <w:szCs w:val="21"/>
        </w:rPr>
        <w:t xml:space="preserve"> (Germany)</w:t>
      </w:r>
    </w:p>
    <w:p w14:paraId="5A19BDC5" w14:textId="0ED6572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4258B">
        <w:rPr>
          <w:rFonts w:hint="eastAsia"/>
          <w:b/>
          <w:color w:val="000000"/>
          <w:szCs w:val="21"/>
        </w:rPr>
        <w:t>ANA London/</w:t>
      </w:r>
      <w:r>
        <w:rPr>
          <w:b/>
          <w:color w:val="000000"/>
          <w:szCs w:val="21"/>
        </w:rPr>
        <w:t>ANA/Brady</w:t>
      </w:r>
    </w:p>
    <w:p w14:paraId="28922388" w14:textId="5E716C0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4258B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0969E0A4" w14:textId="367C44C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4258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4258B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3DDBAAF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F3A0F09" w14:textId="34FB82B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15F8F2E" w14:textId="3AA335A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4258B">
        <w:rPr>
          <w:rFonts w:hint="eastAsia"/>
          <w:b/>
          <w:color w:val="000000"/>
          <w:szCs w:val="21"/>
        </w:rPr>
        <w:t>心灵励志</w:t>
      </w:r>
    </w:p>
    <w:p w14:paraId="2A04B96B" w14:textId="6948E41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24A1252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EAD7C1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D8BEE71" w14:textId="77777777" w:rsidR="004209F2" w:rsidRDefault="004209F2" w:rsidP="004209F2">
      <w:pPr>
        <w:rPr>
          <w:color w:val="000000"/>
          <w:szCs w:val="21"/>
        </w:rPr>
      </w:pPr>
    </w:p>
    <w:p w14:paraId="0B379543" w14:textId="05B2D155" w:rsidR="00665BDE" w:rsidRPr="003D1C44" w:rsidRDefault="00665BDE" w:rsidP="00665BD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D1C44">
        <w:rPr>
          <w:rFonts w:eastAsia="楷体"/>
          <w:color w:val="000000"/>
          <w:szCs w:val="21"/>
        </w:rPr>
        <w:t>Laura</w:t>
      </w:r>
      <w:r w:rsidRPr="003D1C44">
        <w:rPr>
          <w:rFonts w:ascii="楷体" w:eastAsia="楷体" w:hAnsi="楷体" w:hint="eastAsia"/>
          <w:color w:val="000000"/>
          <w:szCs w:val="21"/>
        </w:rPr>
        <w:t>和</w:t>
      </w:r>
      <w:r w:rsidRPr="003D1C44">
        <w:rPr>
          <w:rFonts w:eastAsia="楷体"/>
          <w:color w:val="000000"/>
          <w:szCs w:val="21"/>
        </w:rPr>
        <w:t>Tobias Goldfarb</w:t>
      </w:r>
      <w:r w:rsidRPr="003D1C44">
        <w:rPr>
          <w:rFonts w:ascii="楷体" w:eastAsia="楷体" w:hAnsi="楷体" w:hint="eastAsia"/>
          <w:color w:val="000000"/>
          <w:szCs w:val="21"/>
        </w:rPr>
        <w:t>这对柏林伴侣治疗师，结合实际经验与专业知识，写了一部帮助亲密关系双方应对正在面对（或总要面对）的危机的作品。他们把亲密关系里那些最真实、最难启齿、也最容易反复受伤的部分，变成了</w:t>
      </w:r>
      <w:r w:rsidRPr="003D1C44">
        <w:rPr>
          <w:rFonts w:ascii="楷体" w:eastAsia="楷体" w:hAnsi="楷体" w:hint="eastAsia"/>
          <w:b/>
          <w:bCs/>
          <w:color w:val="000000"/>
          <w:szCs w:val="21"/>
        </w:rPr>
        <w:t>十三只潜伏在“关系森林”里的狼：冲突、金钱、嫉妒、日常生活、衰老……</w:t>
      </w:r>
      <w:r w:rsidRPr="003D1C44">
        <w:rPr>
          <w:rFonts w:ascii="楷体" w:eastAsia="楷体" w:hAnsi="楷体" w:hint="eastAsia"/>
          <w:color w:val="000000"/>
          <w:szCs w:val="21"/>
        </w:rPr>
        <w:t>每一只狼，都是一段关系迟早要面对的考验。爱情在他们的笔下不是甜蜜神话，但冲突也不是关系失败的证据。</w:t>
      </w:r>
      <w:r w:rsidRPr="003D1C44">
        <w:rPr>
          <w:rFonts w:ascii="楷体" w:eastAsia="楷体" w:hAnsi="楷体" w:hint="eastAsia"/>
          <w:b/>
          <w:bCs/>
          <w:color w:val="000000"/>
          <w:szCs w:val="21"/>
        </w:rPr>
        <w:t>与其假装那些狼不存在，不如学会看见它们、理解它们，甚至驯服它们</w:t>
      </w:r>
      <w:r w:rsidRPr="003D1C44">
        <w:rPr>
          <w:rFonts w:ascii="楷体" w:eastAsia="楷体" w:hAnsi="楷体" w:hint="eastAsia"/>
          <w:color w:val="000000"/>
          <w:szCs w:val="21"/>
        </w:rPr>
        <w:t>。</w:t>
      </w:r>
    </w:p>
    <w:p w14:paraId="6E65D479" w14:textId="77777777" w:rsidR="00665BDE" w:rsidRPr="003D1C44" w:rsidRDefault="00665BDE" w:rsidP="00665BDE">
      <w:pPr>
        <w:rPr>
          <w:rFonts w:ascii="楷体" w:eastAsia="楷体" w:hAnsi="楷体"/>
          <w:color w:val="000000"/>
          <w:szCs w:val="21"/>
        </w:rPr>
      </w:pPr>
    </w:p>
    <w:p w14:paraId="31FFED97" w14:textId="309F9BE7" w:rsidR="00665BDE" w:rsidRPr="003D1C44" w:rsidRDefault="00665BDE" w:rsidP="00665BD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D1C44">
        <w:rPr>
          <w:rFonts w:ascii="楷体" w:eastAsia="楷体" w:hAnsi="楷体" w:hint="eastAsia"/>
          <w:color w:val="000000"/>
          <w:szCs w:val="21"/>
        </w:rPr>
        <w:t>这本书的优势在于，它既有心理学和伴侣治疗的专业支撑，又写得非常生动、具体、好读。书里有真实关系中的争吵、委屈、误解，也有“如何去听见对方”的方法和练习。两个见过无数关系裂缝的人，在告诉你：</w:t>
      </w:r>
      <w:r w:rsidRPr="003D1C44">
        <w:rPr>
          <w:rFonts w:ascii="楷体" w:eastAsia="楷体" w:hAnsi="楷体" w:hint="eastAsia"/>
          <w:b/>
          <w:bCs/>
          <w:color w:val="000000"/>
          <w:szCs w:val="21"/>
        </w:rPr>
        <w:t>好的亲密关系，从来不是没有狼，而是两个人愿不愿意一起穿过森林</w:t>
      </w:r>
      <w:r w:rsidRPr="003D1C44">
        <w:rPr>
          <w:rFonts w:ascii="楷体" w:eastAsia="楷体" w:hAnsi="楷体" w:hint="eastAsia"/>
          <w:color w:val="000000"/>
          <w:szCs w:val="21"/>
        </w:rPr>
        <w:t>。相比市面上许多泛泛而谈的两性沟通书，这本书的隐喻系统结构性更强，案例更有画面感，方法也更容易进入普通读者的日常生活。</w:t>
      </w:r>
    </w:p>
    <w:p w14:paraId="04D737BD" w14:textId="77777777" w:rsidR="00665BDE" w:rsidRDefault="00665BDE" w:rsidP="004209F2">
      <w:pPr>
        <w:rPr>
          <w:color w:val="000000"/>
          <w:szCs w:val="21"/>
        </w:rPr>
      </w:pPr>
    </w:p>
    <w:p w14:paraId="2970643A" w14:textId="6BA069BD" w:rsidR="00665BDE" w:rsidRDefault="00665BDE" w:rsidP="00665BDE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5E02AB6B" w14:textId="77777777" w:rsidR="00665BDE" w:rsidRDefault="00665BDE" w:rsidP="004209F2">
      <w:pPr>
        <w:rPr>
          <w:color w:val="000000"/>
          <w:szCs w:val="21"/>
        </w:rPr>
      </w:pPr>
    </w:p>
    <w:p w14:paraId="4CBF4E43" w14:textId="001C7632" w:rsidR="00665BDE" w:rsidRPr="00665BDE" w:rsidRDefault="00665BDE" w:rsidP="00665BD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65BDE">
        <w:rPr>
          <w:rFonts w:hint="eastAsia"/>
          <w:b/>
          <w:bCs/>
          <w:color w:val="000000"/>
          <w:szCs w:val="21"/>
        </w:rPr>
        <w:t>将抽象的亲密关系问题，变成一眼就能记住的“十三只狼”</w:t>
      </w:r>
      <w:r>
        <w:rPr>
          <w:rFonts w:hint="eastAsia"/>
          <w:color w:val="000000"/>
          <w:szCs w:val="21"/>
        </w:rPr>
        <w:t>：</w:t>
      </w:r>
      <w:r w:rsidRPr="00665BDE">
        <w:rPr>
          <w:rFonts w:hint="eastAsia"/>
          <w:color w:val="000000"/>
          <w:szCs w:val="21"/>
        </w:rPr>
        <w:t>从冲突到金钱、从衰老到欲望，这本书用极强的隐喻，把复杂关系议题讲得直观、具体又有传播性。</w:t>
      </w:r>
    </w:p>
    <w:p w14:paraId="21A6742D" w14:textId="77777777" w:rsidR="00665BDE" w:rsidRDefault="00665BDE" w:rsidP="00665BDE">
      <w:pPr>
        <w:rPr>
          <w:color w:val="000000"/>
          <w:szCs w:val="21"/>
        </w:rPr>
      </w:pPr>
    </w:p>
    <w:p w14:paraId="0BBE6917" w14:textId="2177BB72" w:rsidR="00665BDE" w:rsidRPr="00665BDE" w:rsidRDefault="00665BDE" w:rsidP="00665BD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65BDE">
        <w:rPr>
          <w:rFonts w:hint="eastAsia"/>
          <w:b/>
          <w:bCs/>
          <w:color w:val="000000"/>
          <w:szCs w:val="21"/>
        </w:rPr>
        <w:t>既有故事感，也有实操性</w:t>
      </w:r>
      <w:r>
        <w:rPr>
          <w:rFonts w:hint="eastAsia"/>
          <w:color w:val="000000"/>
          <w:szCs w:val="21"/>
        </w:rPr>
        <w:t>：</w:t>
      </w:r>
      <w:r w:rsidRPr="00665BDE">
        <w:rPr>
          <w:rFonts w:hint="eastAsia"/>
          <w:color w:val="000000"/>
          <w:szCs w:val="21"/>
        </w:rPr>
        <w:t>书里不只有伴侣案例和情绪张力，</w:t>
      </w:r>
      <w:r>
        <w:rPr>
          <w:rFonts w:hint="eastAsia"/>
          <w:color w:val="000000"/>
          <w:szCs w:val="21"/>
        </w:rPr>
        <w:t>还</w:t>
      </w:r>
      <w:r w:rsidRPr="00665BDE">
        <w:rPr>
          <w:rFonts w:hint="eastAsia"/>
          <w:color w:val="000000"/>
          <w:szCs w:val="21"/>
        </w:rPr>
        <w:t>提供了“镜像倾听”“非暴力沟通”等可直接上手的方法，帮助读者</w:t>
      </w:r>
      <w:r>
        <w:rPr>
          <w:rFonts w:hint="eastAsia"/>
          <w:color w:val="000000"/>
          <w:szCs w:val="21"/>
        </w:rPr>
        <w:t>用实际行动</w:t>
      </w:r>
      <w:r w:rsidRPr="00665BDE">
        <w:rPr>
          <w:rFonts w:hint="eastAsia"/>
          <w:color w:val="000000"/>
          <w:szCs w:val="21"/>
        </w:rPr>
        <w:t>改善关系。</w:t>
      </w:r>
    </w:p>
    <w:p w14:paraId="796F3818" w14:textId="77777777" w:rsidR="00665BDE" w:rsidRPr="00665BDE" w:rsidRDefault="00665BDE" w:rsidP="00665BDE">
      <w:pPr>
        <w:rPr>
          <w:color w:val="000000"/>
          <w:szCs w:val="21"/>
        </w:rPr>
      </w:pPr>
    </w:p>
    <w:p w14:paraId="1B419806" w14:textId="5D4DF94E" w:rsidR="00665BDE" w:rsidRDefault="00665BDE" w:rsidP="00665BD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65BDE">
        <w:rPr>
          <w:rFonts w:hint="eastAsia"/>
          <w:b/>
          <w:bCs/>
          <w:color w:val="000000"/>
          <w:szCs w:val="21"/>
        </w:rPr>
        <w:t>并未理想化爱情，是一本“真实关系”生存书</w:t>
      </w:r>
      <w:r>
        <w:rPr>
          <w:rFonts w:hint="eastAsia"/>
          <w:color w:val="000000"/>
          <w:szCs w:val="21"/>
        </w:rPr>
        <w:t>：其</w:t>
      </w:r>
      <w:r w:rsidRPr="00665BDE">
        <w:rPr>
          <w:rFonts w:hint="eastAsia"/>
          <w:color w:val="000000"/>
          <w:szCs w:val="21"/>
        </w:rPr>
        <w:t>承认亲密关系里有反复、有限和无解的部分，但也因此更真实、更有安慰感，更能</w:t>
      </w:r>
      <w:r>
        <w:rPr>
          <w:rFonts w:hint="eastAsia"/>
          <w:color w:val="000000"/>
          <w:szCs w:val="21"/>
        </w:rPr>
        <w:t>吸引</w:t>
      </w:r>
      <w:r w:rsidRPr="00665BDE">
        <w:rPr>
          <w:rFonts w:hint="eastAsia"/>
          <w:color w:val="000000"/>
          <w:szCs w:val="21"/>
        </w:rPr>
        <w:t>正在关系中挣扎的成年人。</w:t>
      </w:r>
    </w:p>
    <w:p w14:paraId="2171E974" w14:textId="77777777" w:rsidR="00665BDE" w:rsidRDefault="00665BDE" w:rsidP="004209F2">
      <w:pPr>
        <w:rPr>
          <w:color w:val="000000"/>
          <w:szCs w:val="21"/>
        </w:rPr>
      </w:pPr>
    </w:p>
    <w:p w14:paraId="42C4A4C7" w14:textId="329F2F55" w:rsidR="00740DEF" w:rsidRDefault="00740DEF" w:rsidP="00740DE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32BDA30" w14:textId="77777777" w:rsidR="00740DEF" w:rsidRPr="004209F2" w:rsidRDefault="00740DEF" w:rsidP="004209F2">
      <w:pPr>
        <w:rPr>
          <w:color w:val="000000"/>
          <w:szCs w:val="21"/>
        </w:rPr>
      </w:pPr>
    </w:p>
    <w:p w14:paraId="45E6476C" w14:textId="14486BF2" w:rsidR="00E4258B" w:rsidRPr="00E4258B" w:rsidRDefault="00E4258B" w:rsidP="00E4258B">
      <w:pPr>
        <w:ind w:firstLineChars="200" w:firstLine="420"/>
        <w:rPr>
          <w:color w:val="000000"/>
          <w:szCs w:val="21"/>
        </w:rPr>
      </w:pPr>
      <w:r w:rsidRPr="00E4258B">
        <w:rPr>
          <w:rFonts w:hint="eastAsia"/>
          <w:color w:val="000000"/>
          <w:szCs w:val="21"/>
        </w:rPr>
        <w:t>这本兼具洞察力与幽默感的关系指南，以</w:t>
      </w:r>
      <w:r w:rsidRPr="00E4258B">
        <w:rPr>
          <w:rFonts w:hint="eastAsia"/>
          <w:color w:val="000000"/>
          <w:szCs w:val="21"/>
        </w:rPr>
        <w:t>13</w:t>
      </w:r>
      <w:r w:rsidRPr="00E4258B">
        <w:rPr>
          <w:rFonts w:hint="eastAsia"/>
          <w:color w:val="000000"/>
          <w:szCs w:val="21"/>
        </w:rPr>
        <w:t>只具有象征意义的“狼”为线索，拆解亲密关系中的复杂处境——每一只“狼”都对应伴侣之间常见的一类冲突或挑战。书中结合清晰易懂的案例、经过验证的练习，以及建立在科学基础之上的方法，帮助读者：</w:t>
      </w:r>
    </w:p>
    <w:p w14:paraId="2E4EE1A3" w14:textId="77777777" w:rsidR="00E4258B" w:rsidRPr="00E4258B" w:rsidRDefault="00E4258B" w:rsidP="00E4258B">
      <w:pPr>
        <w:rPr>
          <w:color w:val="000000"/>
          <w:szCs w:val="21"/>
        </w:rPr>
      </w:pPr>
    </w:p>
    <w:p w14:paraId="2332F72B" w14:textId="7DB4AABD" w:rsidR="00E4258B" w:rsidRPr="00E4258B" w:rsidRDefault="00111F30" w:rsidP="00111F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E4258B" w:rsidRPr="00E4258B">
        <w:rPr>
          <w:rFonts w:hint="eastAsia"/>
          <w:color w:val="000000"/>
          <w:szCs w:val="21"/>
        </w:rPr>
        <w:t>理解并化解反复出现的争吵</w:t>
      </w:r>
    </w:p>
    <w:p w14:paraId="7540F500" w14:textId="5F414E41" w:rsidR="00E4258B" w:rsidRPr="00E4258B" w:rsidRDefault="00111F30" w:rsidP="00111F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E4258B" w:rsidRPr="00E4258B">
        <w:rPr>
          <w:rFonts w:hint="eastAsia"/>
          <w:color w:val="000000"/>
          <w:szCs w:val="21"/>
        </w:rPr>
        <w:t>应对亲近与疏离之间的关系张力</w:t>
      </w:r>
    </w:p>
    <w:p w14:paraId="5803ECAC" w14:textId="2D17D699" w:rsidR="00E4258B" w:rsidRPr="00E4258B" w:rsidRDefault="00111F30" w:rsidP="00111F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E4258B" w:rsidRPr="00E4258B">
        <w:rPr>
          <w:rFonts w:hint="eastAsia"/>
          <w:color w:val="000000"/>
          <w:szCs w:val="21"/>
        </w:rPr>
        <w:t>摆脱有害的互动模式和陈旧的关系范本</w:t>
      </w:r>
    </w:p>
    <w:p w14:paraId="299B5D13" w14:textId="47CDEA7B" w:rsidR="00E4258B" w:rsidRPr="00E4258B" w:rsidRDefault="00111F30" w:rsidP="00111F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E4258B" w:rsidRPr="00E4258B">
        <w:rPr>
          <w:rFonts w:hint="eastAsia"/>
          <w:color w:val="000000"/>
          <w:szCs w:val="21"/>
        </w:rPr>
        <w:t>增强亲密感与情感联结</w:t>
      </w:r>
    </w:p>
    <w:p w14:paraId="484E6C88" w14:textId="77777777" w:rsidR="00E4258B" w:rsidRPr="00E4258B" w:rsidRDefault="00E4258B" w:rsidP="00E4258B">
      <w:pPr>
        <w:rPr>
          <w:color w:val="000000"/>
          <w:szCs w:val="21"/>
        </w:rPr>
      </w:pPr>
    </w:p>
    <w:p w14:paraId="03A673F4" w14:textId="2409C02C" w:rsidR="00E4258B" w:rsidRPr="00E4258B" w:rsidRDefault="00E4258B" w:rsidP="00E4258B">
      <w:pPr>
        <w:ind w:firstLineChars="200" w:firstLine="420"/>
        <w:rPr>
          <w:color w:val="000000"/>
          <w:szCs w:val="21"/>
        </w:rPr>
      </w:pPr>
      <w:r w:rsidRPr="00E4258B">
        <w:rPr>
          <w:rFonts w:hint="eastAsia"/>
          <w:color w:val="000000"/>
          <w:szCs w:val="21"/>
        </w:rPr>
        <w:t>本书采用包容、平实、易于共鸣的写法，适合所有希望加深伴侣关系、建立更健康、更充实亲密关系的读者。无论你们刚刚开始相处，还是已经共同生活多年，这本书都能提供切实可行的工具，帮助你们把关系向前推进一步。</w:t>
      </w:r>
    </w:p>
    <w:p w14:paraId="23BB0340" w14:textId="77777777" w:rsidR="00E4258B" w:rsidRPr="00E4258B" w:rsidRDefault="00E4258B" w:rsidP="00E4258B">
      <w:pPr>
        <w:rPr>
          <w:color w:val="000000"/>
          <w:szCs w:val="21"/>
        </w:rPr>
      </w:pPr>
    </w:p>
    <w:p w14:paraId="58787D26" w14:textId="06D06AB4" w:rsidR="00E4258B" w:rsidRPr="00E4258B" w:rsidRDefault="00E4258B" w:rsidP="00E4258B">
      <w:pPr>
        <w:ind w:firstLineChars="200" w:firstLine="420"/>
        <w:rPr>
          <w:color w:val="000000"/>
          <w:szCs w:val="21"/>
        </w:rPr>
      </w:pPr>
      <w:r w:rsidRPr="00E4258B">
        <w:rPr>
          <w:rFonts w:hint="eastAsia"/>
          <w:color w:val="000000"/>
          <w:szCs w:val="21"/>
        </w:rPr>
        <w:t>劳拉·戈德法布（</w:t>
      </w:r>
      <w:r w:rsidRPr="00E4258B">
        <w:rPr>
          <w:rFonts w:hint="eastAsia"/>
          <w:color w:val="000000"/>
          <w:szCs w:val="21"/>
        </w:rPr>
        <w:t>Laura Goldfarb</w:t>
      </w:r>
      <w:r w:rsidRPr="00E4258B">
        <w:rPr>
          <w:rFonts w:hint="eastAsia"/>
          <w:color w:val="000000"/>
          <w:szCs w:val="21"/>
        </w:rPr>
        <w:t>）和托比亚斯·戈德法布（</w:t>
      </w:r>
      <w:r w:rsidRPr="00E4258B">
        <w:rPr>
          <w:rFonts w:hint="eastAsia"/>
          <w:color w:val="000000"/>
          <w:szCs w:val="21"/>
        </w:rPr>
        <w:t>Tobias Goldfarb</w:t>
      </w:r>
      <w:r w:rsidRPr="00E4258B">
        <w:rPr>
          <w:rFonts w:hint="eastAsia"/>
          <w:color w:val="000000"/>
          <w:szCs w:val="21"/>
        </w:rPr>
        <w:t>）相伴十五年，结婚十一年。他们作为伴侣的共同经验，与专业训练一样，深刻塑造了他们的工作方式。他们相信，几乎每一段关系都有转机——前提是双方学会建设性地沟通。</w:t>
      </w:r>
    </w:p>
    <w:p w14:paraId="2165FEE9" w14:textId="77777777" w:rsidR="00E4258B" w:rsidRPr="00E4258B" w:rsidRDefault="00E4258B" w:rsidP="00E4258B">
      <w:pPr>
        <w:rPr>
          <w:color w:val="000000"/>
          <w:szCs w:val="21"/>
        </w:rPr>
      </w:pPr>
    </w:p>
    <w:p w14:paraId="60F0FDE5" w14:textId="36316F01" w:rsidR="00E4258B" w:rsidRPr="00E4258B" w:rsidRDefault="00E4258B" w:rsidP="00E4258B">
      <w:pPr>
        <w:ind w:firstLineChars="200" w:firstLine="420"/>
        <w:rPr>
          <w:color w:val="000000"/>
          <w:szCs w:val="21"/>
        </w:rPr>
      </w:pPr>
      <w:r w:rsidRPr="00E4258B">
        <w:rPr>
          <w:rFonts w:hint="eastAsia"/>
          <w:color w:val="000000"/>
          <w:szCs w:val="21"/>
        </w:rPr>
        <w:t>本书适合朱莉·戈特曼（</w:t>
      </w:r>
      <w:r w:rsidRPr="00E4258B">
        <w:rPr>
          <w:rFonts w:hint="eastAsia"/>
          <w:color w:val="000000"/>
          <w:szCs w:val="21"/>
        </w:rPr>
        <w:t>Julie Gottman</w:t>
      </w:r>
      <w:r w:rsidRPr="00E4258B">
        <w:rPr>
          <w:rFonts w:hint="eastAsia"/>
          <w:color w:val="000000"/>
          <w:szCs w:val="21"/>
        </w:rPr>
        <w:t>）、约翰·戈特曼（</w:t>
      </w:r>
      <w:r w:rsidRPr="00E4258B">
        <w:rPr>
          <w:rFonts w:hint="eastAsia"/>
          <w:color w:val="000000"/>
          <w:szCs w:val="21"/>
        </w:rPr>
        <w:t>John Gottman</w:t>
      </w:r>
      <w:r w:rsidRPr="00E4258B">
        <w:rPr>
          <w:rFonts w:hint="eastAsia"/>
          <w:color w:val="000000"/>
          <w:szCs w:val="21"/>
        </w:rPr>
        <w:t>）以及埃丝特·佩雷尔（</w:t>
      </w:r>
      <w:r w:rsidRPr="00E4258B">
        <w:rPr>
          <w:rFonts w:hint="eastAsia"/>
          <w:color w:val="000000"/>
          <w:szCs w:val="21"/>
        </w:rPr>
        <w:t>Esther Perel</w:t>
      </w:r>
      <w:r w:rsidRPr="00E4258B">
        <w:rPr>
          <w:rFonts w:hint="eastAsia"/>
          <w:color w:val="000000"/>
          <w:szCs w:val="21"/>
        </w:rPr>
        <w:t>）的读者。</w:t>
      </w:r>
    </w:p>
    <w:p w14:paraId="18491E73" w14:textId="77777777" w:rsidR="00E4258B" w:rsidRPr="00E4258B" w:rsidRDefault="00E4258B" w:rsidP="00E4258B">
      <w:pPr>
        <w:rPr>
          <w:color w:val="000000"/>
          <w:szCs w:val="21"/>
        </w:rPr>
      </w:pPr>
    </w:p>
    <w:p w14:paraId="25C62675" w14:textId="628972A5" w:rsidR="004209F2" w:rsidRDefault="004209F2">
      <w:pPr>
        <w:rPr>
          <w:b/>
          <w:color w:val="000000"/>
        </w:rPr>
      </w:pPr>
    </w:p>
    <w:p w14:paraId="3DBE1884" w14:textId="4560AC39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0BF5AC4" w14:textId="406A7C16" w:rsidR="004209F2" w:rsidRPr="004209F2" w:rsidRDefault="00E4258B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A8C7AA" wp14:editId="1F3D1676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838200" cy="1416050"/>
            <wp:effectExtent l="0" t="0" r="0" b="0"/>
            <wp:wrapSquare wrapText="bothSides"/>
            <wp:docPr id="121962872" name="图片 1" descr="Laura Goldf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a Goldfar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3" t="13676" r="22223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78213" w14:textId="77777777" w:rsidR="00E4258B" w:rsidRDefault="00E4258B" w:rsidP="00E4258B">
      <w:pPr>
        <w:ind w:firstLineChars="200" w:firstLine="422"/>
        <w:rPr>
          <w:color w:val="000000"/>
          <w:szCs w:val="21"/>
        </w:rPr>
      </w:pPr>
      <w:r w:rsidRPr="00E4258B">
        <w:rPr>
          <w:rFonts w:hint="eastAsia"/>
          <w:b/>
          <w:bCs/>
          <w:color w:val="000000"/>
          <w:szCs w:val="21"/>
        </w:rPr>
        <w:t>劳拉·戈德法布（</w:t>
      </w:r>
      <w:r w:rsidRPr="00E4258B">
        <w:rPr>
          <w:rFonts w:hint="eastAsia"/>
          <w:b/>
          <w:bCs/>
          <w:color w:val="000000"/>
          <w:szCs w:val="21"/>
        </w:rPr>
        <w:t>Laura Goldfarb</w:t>
      </w:r>
      <w:r w:rsidRPr="00E4258B">
        <w:rPr>
          <w:rFonts w:hint="eastAsia"/>
          <w:b/>
          <w:bCs/>
          <w:color w:val="000000"/>
          <w:szCs w:val="21"/>
        </w:rPr>
        <w:t>）</w:t>
      </w:r>
      <w:r w:rsidRPr="00E4258B">
        <w:rPr>
          <w:rFonts w:hint="eastAsia"/>
          <w:color w:val="000000"/>
          <w:szCs w:val="21"/>
        </w:rPr>
        <w:t>是一位系统式伴侣与家庭治疗师，同时也是系统式性治疗师和调解人。她为处于冲突与危机中的伴侣、团体及个人提供咨询。</w:t>
      </w:r>
    </w:p>
    <w:p w14:paraId="0E04B4DA" w14:textId="77777777" w:rsidR="00E4258B" w:rsidRDefault="00E4258B" w:rsidP="00E4258B">
      <w:pPr>
        <w:ind w:firstLineChars="200" w:firstLine="420"/>
        <w:rPr>
          <w:color w:val="000000"/>
          <w:szCs w:val="21"/>
        </w:rPr>
      </w:pPr>
    </w:p>
    <w:p w14:paraId="7E1C874A" w14:textId="77777777" w:rsidR="00E4258B" w:rsidRDefault="00E4258B" w:rsidP="00E4258B">
      <w:pPr>
        <w:ind w:firstLineChars="200" w:firstLine="420"/>
        <w:rPr>
          <w:color w:val="000000"/>
          <w:szCs w:val="21"/>
        </w:rPr>
      </w:pPr>
    </w:p>
    <w:p w14:paraId="5317BA11" w14:textId="77777777" w:rsidR="00E4258B" w:rsidRDefault="00E4258B" w:rsidP="00E4258B">
      <w:pPr>
        <w:ind w:firstLineChars="200" w:firstLine="420"/>
        <w:rPr>
          <w:color w:val="000000"/>
          <w:szCs w:val="21"/>
        </w:rPr>
      </w:pPr>
    </w:p>
    <w:p w14:paraId="60661E15" w14:textId="77777777" w:rsidR="00E4258B" w:rsidRDefault="00E4258B" w:rsidP="00E4258B">
      <w:pPr>
        <w:rPr>
          <w:color w:val="000000"/>
          <w:szCs w:val="21"/>
        </w:rPr>
      </w:pPr>
    </w:p>
    <w:p w14:paraId="17E03AB3" w14:textId="71D7019F" w:rsidR="00E4258B" w:rsidRDefault="00E4258B" w:rsidP="00E4258B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4E2D8F" wp14:editId="4AFC82AA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812800" cy="1219200"/>
            <wp:effectExtent l="0" t="0" r="6350" b="0"/>
            <wp:wrapSquare wrapText="bothSides"/>
            <wp:docPr id="531317766" name="图片 2" descr="Tobias Goldf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bias Goldfa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99" cy="122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DEE08" w14:textId="314DFC99" w:rsidR="004209F2" w:rsidRPr="004209F2" w:rsidRDefault="00E4258B" w:rsidP="00E4258B">
      <w:pPr>
        <w:ind w:firstLineChars="200" w:firstLine="422"/>
        <w:rPr>
          <w:b/>
          <w:color w:val="000000"/>
        </w:rPr>
      </w:pPr>
      <w:r w:rsidRPr="00E4258B">
        <w:rPr>
          <w:rFonts w:hint="eastAsia"/>
          <w:b/>
          <w:bCs/>
          <w:color w:val="000000"/>
          <w:szCs w:val="21"/>
        </w:rPr>
        <w:t>托比亚斯·戈德法布（</w:t>
      </w:r>
      <w:r w:rsidRPr="00E4258B">
        <w:rPr>
          <w:rFonts w:hint="eastAsia"/>
          <w:b/>
          <w:bCs/>
          <w:color w:val="000000"/>
          <w:szCs w:val="21"/>
        </w:rPr>
        <w:t>Tobias Goldfarb</w:t>
      </w:r>
      <w:r w:rsidRPr="00E4258B">
        <w:rPr>
          <w:rFonts w:hint="eastAsia"/>
          <w:b/>
          <w:bCs/>
          <w:color w:val="000000"/>
          <w:szCs w:val="21"/>
        </w:rPr>
        <w:t>）</w:t>
      </w:r>
      <w:r w:rsidRPr="00E4258B">
        <w:rPr>
          <w:rFonts w:hint="eastAsia"/>
          <w:color w:val="000000"/>
          <w:szCs w:val="21"/>
        </w:rPr>
        <w:t>是一位伴侣咨询师、作者和受过专业训练的调解人。</w:t>
      </w:r>
    </w:p>
    <w:p w14:paraId="4BD15A95" w14:textId="10455BB2" w:rsidR="004209F2" w:rsidRDefault="004209F2">
      <w:pPr>
        <w:rPr>
          <w:b/>
          <w:color w:val="000000"/>
        </w:rPr>
      </w:pPr>
    </w:p>
    <w:p w14:paraId="017F462C" w14:textId="77777777" w:rsidR="00E4258B" w:rsidRDefault="00E4258B">
      <w:pPr>
        <w:rPr>
          <w:b/>
          <w:color w:val="000000"/>
        </w:rPr>
      </w:pPr>
    </w:p>
    <w:p w14:paraId="3D1F0243" w14:textId="77777777" w:rsidR="00E4258B" w:rsidRDefault="00E4258B">
      <w:pPr>
        <w:rPr>
          <w:b/>
          <w:color w:val="000000"/>
        </w:rPr>
      </w:pPr>
    </w:p>
    <w:p w14:paraId="1EE47617" w14:textId="77777777" w:rsidR="00E4258B" w:rsidRDefault="00E4258B">
      <w:pPr>
        <w:rPr>
          <w:b/>
          <w:color w:val="000000"/>
        </w:rPr>
      </w:pPr>
    </w:p>
    <w:p w14:paraId="4632FD3B" w14:textId="77777777" w:rsidR="00E4258B" w:rsidRPr="004209F2" w:rsidRDefault="00E4258B">
      <w:pPr>
        <w:rPr>
          <w:b/>
          <w:color w:val="000000"/>
        </w:rPr>
      </w:pPr>
    </w:p>
    <w:p w14:paraId="398CF061" w14:textId="771DA13A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EEE8271" w14:textId="0D92B0F9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F0F14A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097F7D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10C2DF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B4CAA1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726C94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60502E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94D751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B92DD0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7C3673A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FFF3E9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E11AD0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727D4E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DF29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D899" w14:textId="77777777" w:rsidR="001C7F5A" w:rsidRDefault="001C7F5A">
      <w:r>
        <w:separator/>
      </w:r>
    </w:p>
  </w:endnote>
  <w:endnote w:type="continuationSeparator" w:id="0">
    <w:p w14:paraId="70F2D454" w14:textId="77777777" w:rsidR="001C7F5A" w:rsidRDefault="001C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AA8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FDD8B2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1308D9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EB5CB8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F4EC24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9A49" w14:textId="77777777" w:rsidR="001C7F5A" w:rsidRDefault="001C7F5A">
      <w:r>
        <w:separator/>
      </w:r>
    </w:p>
  </w:footnote>
  <w:footnote w:type="continuationSeparator" w:id="0">
    <w:p w14:paraId="1783CF60" w14:textId="77777777" w:rsidR="001C7F5A" w:rsidRDefault="001C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7DD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EA23C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4258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1F3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C7F5A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1C44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7481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5BDE"/>
    <w:rsid w:val="00667C85"/>
    <w:rsid w:val="00680EFB"/>
    <w:rsid w:val="006851A5"/>
    <w:rsid w:val="006B6CAB"/>
    <w:rsid w:val="006D37ED"/>
    <w:rsid w:val="006D75C6"/>
    <w:rsid w:val="006E2E2E"/>
    <w:rsid w:val="007078E0"/>
    <w:rsid w:val="00710661"/>
    <w:rsid w:val="00715F9D"/>
    <w:rsid w:val="00740DEF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47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2144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17E8A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EC0"/>
    <w:rsid w:val="00E4258B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5107B5"/>
  <w15:docId w15:val="{63E678F9-BA4A-4FD8-9C59-7B36A2A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25</TotalTime>
  <Pages>3</Pages>
  <Words>1031</Words>
  <Characters>1394</Characters>
  <Application>Microsoft Office Word</Application>
  <DocSecurity>0</DocSecurity>
  <Lines>73</Lines>
  <Paragraphs>55</Paragraphs>
  <ScaleCrop>false</ScaleCrop>
  <Company>2ndSpAcE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6</cp:revision>
  <cp:lastPrinted>2005-06-10T06:33:00Z</cp:lastPrinted>
  <dcterms:created xsi:type="dcterms:W3CDTF">2026-04-15T10:40:00Z</dcterms:created>
  <dcterms:modified xsi:type="dcterms:W3CDTF">2026-04-15T11:06:00Z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