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DA6B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2E251529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FA99B03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08ACA91F" w14:textId="07A4D8CF" w:rsidR="00E94906" w:rsidRDefault="00E94906">
      <w:pPr>
        <w:rPr>
          <w:b/>
          <w:color w:val="000000"/>
          <w:szCs w:val="21"/>
        </w:rPr>
      </w:pPr>
    </w:p>
    <w:p w14:paraId="62E0B45F" w14:textId="2C8F2BCF" w:rsidR="004209F2" w:rsidRPr="004209F2" w:rsidRDefault="00D12EF2" w:rsidP="004209F2">
      <w:pPr>
        <w:rPr>
          <w:b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0" locked="0" layoutInCell="1" allowOverlap="1" wp14:anchorId="64C3B392" wp14:editId="6BD8393D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529715" cy="2432685"/>
            <wp:effectExtent l="0" t="0" r="0" b="5715"/>
            <wp:wrapSquare wrapText="bothSides"/>
            <wp:docPr id="1369568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243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1C1689" w:rsidRPr="001C1689">
        <w:rPr>
          <w:b/>
          <w:szCs w:val="21"/>
        </w:rPr>
        <w:t>高绩效人生：在生活与工作中</w:t>
      </w:r>
      <w:r w:rsidR="001C1689">
        <w:rPr>
          <w:rFonts w:hint="eastAsia"/>
          <w:b/>
          <w:szCs w:val="21"/>
        </w:rPr>
        <w:t>保持</w:t>
      </w:r>
      <w:r w:rsidR="001C1689" w:rsidRPr="001C1689">
        <w:rPr>
          <w:b/>
          <w:szCs w:val="21"/>
        </w:rPr>
        <w:t>出色的</w:t>
      </w:r>
      <w:r w:rsidR="001C1689" w:rsidRPr="001C1689">
        <w:rPr>
          <w:b/>
          <w:szCs w:val="21"/>
        </w:rPr>
        <w:t>7</w:t>
      </w:r>
      <w:r w:rsidR="001C1689" w:rsidRPr="001C1689">
        <w:rPr>
          <w:b/>
          <w:szCs w:val="21"/>
        </w:rPr>
        <w:t>个核心原则</w:t>
      </w:r>
      <w:r w:rsidR="004209F2" w:rsidRPr="004209F2">
        <w:rPr>
          <w:b/>
          <w:szCs w:val="21"/>
        </w:rPr>
        <w:t>》</w:t>
      </w:r>
    </w:p>
    <w:p w14:paraId="61747D7F" w14:textId="3635FFBB" w:rsidR="004209F2" w:rsidRPr="004209F2" w:rsidRDefault="004209F2" w:rsidP="00D12EF2">
      <w:pPr>
        <w:jc w:val="left"/>
        <w:rPr>
          <w:rFonts w:hint="eastAsia"/>
          <w:b/>
          <w:szCs w:val="21"/>
        </w:rPr>
      </w:pPr>
      <w:r w:rsidRPr="004209F2">
        <w:rPr>
          <w:b/>
          <w:szCs w:val="21"/>
        </w:rPr>
        <w:t>英文书名：</w:t>
      </w:r>
      <w:r w:rsidR="00D12EF2" w:rsidRPr="00AD6C0C">
        <w:rPr>
          <w:b/>
          <w:szCs w:val="21"/>
        </w:rPr>
        <w:t>HABITS OF HIGH PERFORMERS</w:t>
      </w:r>
      <w:r w:rsidR="006B3C46">
        <w:rPr>
          <w:rFonts w:hint="eastAsia"/>
          <w:b/>
          <w:szCs w:val="21"/>
        </w:rPr>
        <w:t xml:space="preserve">: </w:t>
      </w:r>
      <w:r w:rsidR="006B3C46" w:rsidRPr="006B3C46">
        <w:rPr>
          <w:b/>
          <w:szCs w:val="21"/>
        </w:rPr>
        <w:t>Essential principles to thrive in life and work</w:t>
      </w:r>
    </w:p>
    <w:p w14:paraId="4CFF5AEF" w14:textId="29D4EF6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AD6C0C" w:rsidRPr="00AD6C0C">
        <w:rPr>
          <w:b/>
          <w:color w:val="000000"/>
          <w:szCs w:val="21"/>
        </w:rPr>
        <w:t>James Laughlin</w:t>
      </w:r>
    </w:p>
    <w:p w14:paraId="7B506EF1" w14:textId="33DAC081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D12EF2" w:rsidRPr="001C1689">
        <w:rPr>
          <w:b/>
          <w:bCs/>
          <w:color w:val="000000"/>
          <w:szCs w:val="21"/>
        </w:rPr>
        <w:t>HarperCollins</w:t>
      </w:r>
      <w:r w:rsidR="00D12EF2">
        <w:rPr>
          <w:rFonts w:hint="eastAsia"/>
          <w:b/>
          <w:bCs/>
          <w:color w:val="000000"/>
          <w:szCs w:val="21"/>
        </w:rPr>
        <w:t xml:space="preserve"> (Australia)</w:t>
      </w:r>
    </w:p>
    <w:p w14:paraId="57BD17DF" w14:textId="508E6CB6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1C1689" w:rsidRPr="001C1689">
        <w:rPr>
          <w:b/>
          <w:color w:val="000000"/>
          <w:szCs w:val="21"/>
        </w:rPr>
        <w:t>Annie Oswald</w:t>
      </w:r>
      <w:r w:rsidR="00D12EF2">
        <w:rPr>
          <w:rFonts w:hint="eastAsia"/>
          <w:b/>
          <w:color w:val="000000"/>
          <w:szCs w:val="21"/>
        </w:rPr>
        <w:t xml:space="preserve"> (Key Lime)</w:t>
      </w:r>
      <w:r w:rsidR="001C1689"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14:paraId="0C49BDD3" w14:textId="785A8368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1C1689">
        <w:rPr>
          <w:rFonts w:hint="eastAsia"/>
          <w:b/>
          <w:color w:val="000000"/>
          <w:szCs w:val="21"/>
        </w:rPr>
        <w:t>270</w:t>
      </w:r>
      <w:r>
        <w:rPr>
          <w:b/>
          <w:color w:val="000000"/>
          <w:szCs w:val="21"/>
        </w:rPr>
        <w:t>页</w:t>
      </w:r>
    </w:p>
    <w:p w14:paraId="04040C24" w14:textId="0E7332A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AD6C0C">
        <w:rPr>
          <w:rFonts w:hint="eastAsia"/>
          <w:b/>
          <w:color w:val="000000"/>
          <w:szCs w:val="21"/>
        </w:rPr>
        <w:t>202</w:t>
      </w:r>
      <w:r w:rsidR="001C1689">
        <w:rPr>
          <w:rFonts w:hint="eastAsia"/>
          <w:b/>
          <w:color w:val="000000"/>
          <w:szCs w:val="21"/>
        </w:rPr>
        <w:t>5</w:t>
      </w:r>
      <w:r w:rsidRPr="004209F2">
        <w:rPr>
          <w:b/>
          <w:color w:val="000000"/>
          <w:szCs w:val="21"/>
        </w:rPr>
        <w:t>年</w:t>
      </w:r>
      <w:r w:rsidR="001C1689">
        <w:rPr>
          <w:rFonts w:hint="eastAsia"/>
          <w:b/>
          <w:color w:val="000000"/>
          <w:szCs w:val="21"/>
        </w:rPr>
        <w:t>9</w:t>
      </w:r>
      <w:r w:rsidRPr="004209F2">
        <w:rPr>
          <w:b/>
          <w:color w:val="000000"/>
          <w:szCs w:val="21"/>
        </w:rPr>
        <w:t>月</w:t>
      </w:r>
    </w:p>
    <w:p w14:paraId="2A52754E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386AFBF7" w14:textId="07F35D2F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7B510945" w14:textId="62DEACDE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proofErr w:type="gramStart"/>
      <w:r w:rsidR="00AD6C0C">
        <w:rPr>
          <w:rFonts w:hint="eastAsia"/>
          <w:b/>
          <w:color w:val="000000"/>
          <w:szCs w:val="21"/>
        </w:rPr>
        <w:t>职场励志</w:t>
      </w:r>
      <w:proofErr w:type="gramEnd"/>
    </w:p>
    <w:p w14:paraId="6EDD9466" w14:textId="601EA714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45930278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3D28159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376350A" w14:textId="77777777" w:rsidR="00AA7E75" w:rsidRDefault="00AA7E75" w:rsidP="004209F2">
      <w:pPr>
        <w:rPr>
          <w:color w:val="000000"/>
          <w:szCs w:val="21"/>
        </w:rPr>
      </w:pPr>
    </w:p>
    <w:p w14:paraId="77184726" w14:textId="77777777" w:rsidR="00361FA7" w:rsidRPr="00D12EF2" w:rsidRDefault="00361FA7" w:rsidP="00361FA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D12EF2">
        <w:rPr>
          <w:rFonts w:ascii="楷体" w:eastAsia="楷体" w:hAnsi="楷体"/>
          <w:color w:val="000000"/>
          <w:szCs w:val="21"/>
        </w:rPr>
        <w:t>詹姆斯·劳克林在</w:t>
      </w:r>
      <w:r w:rsidRPr="00D12EF2">
        <w:rPr>
          <w:rFonts w:ascii="楷体" w:eastAsia="楷体" w:hAnsi="楷体" w:hint="eastAsia"/>
          <w:color w:val="000000"/>
          <w:szCs w:val="21"/>
        </w:rPr>
        <w:t>这本</w:t>
      </w:r>
      <w:r w:rsidRPr="00D12EF2">
        <w:rPr>
          <w:rFonts w:ascii="楷体" w:eastAsia="楷体" w:hAnsi="楷体"/>
          <w:color w:val="000000"/>
          <w:szCs w:val="21"/>
        </w:rPr>
        <w:t>《</w:t>
      </w:r>
      <w:r w:rsidRPr="00D12EF2">
        <w:rPr>
          <w:rFonts w:ascii="楷体" w:eastAsia="楷体" w:hAnsi="楷体" w:hint="eastAsia"/>
          <w:color w:val="000000"/>
          <w:szCs w:val="21"/>
        </w:rPr>
        <w:t>高绩效人生</w:t>
      </w:r>
      <w:r w:rsidRPr="00D12EF2">
        <w:rPr>
          <w:rFonts w:ascii="楷体" w:eastAsia="楷体" w:hAnsi="楷体"/>
          <w:color w:val="000000"/>
          <w:szCs w:val="21"/>
        </w:rPr>
        <w:t>》中提出：真正的高绩效，不是短暂爆发，不是一次成功，更不是牺牲健康和关系换来的光鲜结果；</w:t>
      </w:r>
      <w:r w:rsidRPr="001377E4">
        <w:rPr>
          <w:rFonts w:ascii="楷体" w:eastAsia="楷体" w:hAnsi="楷体"/>
          <w:b/>
          <w:bCs/>
          <w:color w:val="000000"/>
          <w:szCs w:val="21"/>
        </w:rPr>
        <w:t>它是一种能长期稳定超越平均水平，同时守住身心健康、亲密关系和人生意义的生活方式</w:t>
      </w:r>
      <w:r w:rsidRPr="00D12EF2">
        <w:rPr>
          <w:rFonts w:ascii="楷体" w:eastAsia="楷体" w:hAnsi="楷体"/>
          <w:color w:val="000000"/>
          <w:szCs w:val="21"/>
        </w:rPr>
        <w:t>。</w:t>
      </w:r>
    </w:p>
    <w:p w14:paraId="1D6E36AF" w14:textId="77777777" w:rsidR="00361FA7" w:rsidRPr="00D12EF2" w:rsidRDefault="00361FA7" w:rsidP="004209F2">
      <w:pPr>
        <w:rPr>
          <w:rFonts w:ascii="楷体" w:eastAsia="楷体" w:hAnsi="楷体"/>
          <w:color w:val="000000"/>
          <w:szCs w:val="21"/>
        </w:rPr>
      </w:pPr>
    </w:p>
    <w:p w14:paraId="6A8A546C" w14:textId="67C5E294" w:rsidR="00361FA7" w:rsidRPr="00D12EF2" w:rsidRDefault="00361FA7" w:rsidP="00361FA7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D12EF2">
        <w:rPr>
          <w:rFonts w:ascii="楷体" w:eastAsia="楷体" w:hAnsi="楷体"/>
          <w:color w:val="000000"/>
          <w:szCs w:val="21"/>
        </w:rPr>
        <w:t>书中，作者把自己作为世界冠军鼓手、创业者和高绩效领导力教练的经验，结合他对顶级运动员、企业领袖、政治人物、心理学家和思想家的访谈，提炼成7大关键领域与27条原则：从</w:t>
      </w:r>
      <w:proofErr w:type="gramStart"/>
      <w:r w:rsidRPr="00D12EF2">
        <w:rPr>
          <w:rFonts w:ascii="楷体" w:eastAsia="楷体" w:hAnsi="楷体" w:hint="eastAsia"/>
          <w:color w:val="000000"/>
          <w:szCs w:val="21"/>
        </w:rPr>
        <w:t>清晰愿景</w:t>
      </w:r>
      <w:proofErr w:type="gramEnd"/>
      <w:r w:rsidRPr="00D12EF2">
        <w:rPr>
          <w:rFonts w:ascii="楷体" w:eastAsia="楷体" w:hAnsi="楷体"/>
          <w:color w:val="000000"/>
          <w:szCs w:val="21"/>
        </w:rPr>
        <w:t>、</w:t>
      </w:r>
      <w:r w:rsidRPr="00D12EF2">
        <w:rPr>
          <w:rFonts w:ascii="楷体" w:eastAsia="楷体" w:hAnsi="楷体" w:hint="eastAsia"/>
          <w:color w:val="000000"/>
          <w:szCs w:val="21"/>
        </w:rPr>
        <w:t>信念系统</w:t>
      </w:r>
      <w:r w:rsidRPr="00D12EF2">
        <w:rPr>
          <w:rFonts w:ascii="楷体" w:eastAsia="楷体" w:hAnsi="楷体"/>
          <w:color w:val="000000"/>
          <w:szCs w:val="21"/>
        </w:rPr>
        <w:t>，到找到使命、</w:t>
      </w:r>
      <w:r w:rsidRPr="00D12EF2">
        <w:rPr>
          <w:rFonts w:ascii="楷体" w:eastAsia="楷体" w:hAnsi="楷体" w:hint="eastAsia"/>
          <w:color w:val="000000"/>
          <w:szCs w:val="21"/>
        </w:rPr>
        <w:t>增强动力</w:t>
      </w:r>
      <w:r w:rsidRPr="00D12EF2">
        <w:rPr>
          <w:rFonts w:ascii="楷体" w:eastAsia="楷体" w:hAnsi="楷体"/>
          <w:color w:val="000000"/>
          <w:szCs w:val="21"/>
        </w:rPr>
        <w:t>、真正行动、聚焦优先级，再到拒绝捷径。这本书</w:t>
      </w:r>
      <w:r w:rsidRPr="00D12EF2">
        <w:rPr>
          <w:rFonts w:ascii="楷体" w:eastAsia="楷体" w:hAnsi="楷体" w:hint="eastAsia"/>
          <w:color w:val="000000"/>
          <w:szCs w:val="21"/>
        </w:rPr>
        <w:t>最具有价值的地方，</w:t>
      </w:r>
      <w:r w:rsidRPr="00D12EF2">
        <w:rPr>
          <w:rFonts w:ascii="楷体" w:eastAsia="楷体" w:hAnsi="楷体"/>
          <w:color w:val="000000"/>
          <w:szCs w:val="21"/>
        </w:rPr>
        <w:t>是不断提醒我们：</w:t>
      </w:r>
      <w:r w:rsidRPr="00D12EF2">
        <w:rPr>
          <w:rFonts w:ascii="楷体" w:eastAsia="楷体" w:hAnsi="楷体"/>
          <w:b/>
          <w:bCs/>
          <w:color w:val="000000"/>
          <w:szCs w:val="21"/>
        </w:rPr>
        <w:t>真正厉害的人，往往</w:t>
      </w:r>
      <w:r w:rsidR="00D12EF2" w:rsidRPr="00D12EF2">
        <w:rPr>
          <w:rFonts w:ascii="楷体" w:eastAsia="楷体" w:hAnsi="楷体" w:hint="eastAsia"/>
          <w:b/>
          <w:bCs/>
          <w:color w:val="000000"/>
          <w:szCs w:val="21"/>
        </w:rPr>
        <w:t>不一定</w:t>
      </w:r>
      <w:r w:rsidRPr="00D12EF2">
        <w:rPr>
          <w:rFonts w:ascii="楷体" w:eastAsia="楷体" w:hAnsi="楷体"/>
          <w:b/>
          <w:bCs/>
          <w:color w:val="000000"/>
          <w:szCs w:val="21"/>
        </w:rPr>
        <w:t>做得更多，</w:t>
      </w:r>
      <w:r w:rsidR="00D12EF2" w:rsidRPr="00D12EF2">
        <w:rPr>
          <w:rFonts w:ascii="楷体" w:eastAsia="楷体" w:hAnsi="楷体" w:hint="eastAsia"/>
          <w:b/>
          <w:bCs/>
          <w:color w:val="000000"/>
          <w:szCs w:val="21"/>
        </w:rPr>
        <w:t>但</w:t>
      </w:r>
      <w:r w:rsidRPr="00D12EF2">
        <w:rPr>
          <w:rFonts w:ascii="楷体" w:eastAsia="楷体" w:hAnsi="楷体"/>
          <w:b/>
          <w:bCs/>
          <w:color w:val="000000"/>
          <w:szCs w:val="21"/>
        </w:rPr>
        <w:t>更清楚什么最重要；</w:t>
      </w:r>
      <w:r w:rsidR="00D12EF2" w:rsidRPr="00D12EF2">
        <w:rPr>
          <w:rFonts w:ascii="楷体" w:eastAsia="楷体" w:hAnsi="楷体" w:hint="eastAsia"/>
          <w:b/>
          <w:bCs/>
          <w:color w:val="000000"/>
          <w:szCs w:val="21"/>
        </w:rPr>
        <w:t>不一定</w:t>
      </w:r>
      <w:r w:rsidRPr="00D12EF2">
        <w:rPr>
          <w:rFonts w:ascii="楷体" w:eastAsia="楷体" w:hAnsi="楷体"/>
          <w:b/>
          <w:bCs/>
          <w:color w:val="000000"/>
          <w:szCs w:val="21"/>
        </w:rPr>
        <w:t>跑得最快，</w:t>
      </w:r>
      <w:r w:rsidR="00D12EF2" w:rsidRPr="00D12EF2">
        <w:rPr>
          <w:rFonts w:ascii="楷体" w:eastAsia="楷体" w:hAnsi="楷体" w:hint="eastAsia"/>
          <w:b/>
          <w:bCs/>
          <w:color w:val="000000"/>
          <w:szCs w:val="21"/>
        </w:rPr>
        <w:t>但</w:t>
      </w:r>
      <w:r w:rsidRPr="00D12EF2">
        <w:rPr>
          <w:rFonts w:ascii="楷体" w:eastAsia="楷体" w:hAnsi="楷体"/>
          <w:b/>
          <w:bCs/>
          <w:color w:val="000000"/>
          <w:szCs w:val="21"/>
        </w:rPr>
        <w:t>愿意长期、专注、安静地把正确的事做下去</w:t>
      </w:r>
      <w:r w:rsidRPr="00D12EF2">
        <w:rPr>
          <w:rFonts w:ascii="楷体" w:eastAsia="楷体" w:hAnsi="楷体"/>
          <w:color w:val="000000"/>
          <w:szCs w:val="21"/>
        </w:rPr>
        <w:t>。</w:t>
      </w:r>
    </w:p>
    <w:p w14:paraId="3B910A06" w14:textId="77777777" w:rsidR="00361FA7" w:rsidRDefault="00361FA7" w:rsidP="004209F2">
      <w:pPr>
        <w:rPr>
          <w:rFonts w:hint="eastAsia"/>
          <w:color w:val="000000"/>
          <w:szCs w:val="21"/>
        </w:rPr>
      </w:pPr>
    </w:p>
    <w:p w14:paraId="3DAFFB1E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11DEFC2A" w14:textId="77777777" w:rsidR="006B3C46" w:rsidRPr="006B3C46" w:rsidRDefault="006B3C46" w:rsidP="006B3C46">
      <w:pPr>
        <w:rPr>
          <w:rFonts w:hint="eastAsia"/>
          <w:color w:val="000000"/>
          <w:szCs w:val="21"/>
        </w:rPr>
      </w:pPr>
    </w:p>
    <w:p w14:paraId="6C2D9182" w14:textId="3B5EAD02" w:rsidR="006B3C46" w:rsidRDefault="006B3C46" w:rsidP="006B3C46">
      <w:pPr>
        <w:ind w:firstLineChars="200" w:firstLine="420"/>
        <w:rPr>
          <w:color w:val="000000"/>
          <w:szCs w:val="21"/>
        </w:rPr>
      </w:pPr>
      <w:r w:rsidRPr="006B3C46">
        <w:rPr>
          <w:rFonts w:hint="eastAsia"/>
          <w:color w:val="000000"/>
          <w:szCs w:val="21"/>
        </w:rPr>
        <w:t>在《</w:t>
      </w:r>
      <w:r w:rsidR="001C1689" w:rsidRPr="001C1689">
        <w:rPr>
          <w:color w:val="000000"/>
          <w:szCs w:val="21"/>
        </w:rPr>
        <w:t>高绩效人生</w:t>
      </w:r>
      <w:r w:rsidRPr="006B3C46">
        <w:rPr>
          <w:rFonts w:hint="eastAsia"/>
          <w:color w:val="000000"/>
          <w:szCs w:val="21"/>
        </w:rPr>
        <w:t>》（</w:t>
      </w:r>
      <w:r w:rsidRPr="001C1689">
        <w:rPr>
          <w:rFonts w:hint="eastAsia"/>
          <w:i/>
          <w:iCs/>
          <w:color w:val="000000"/>
          <w:szCs w:val="21"/>
        </w:rPr>
        <w:t>Habits of High Performers</w:t>
      </w:r>
      <w:r w:rsidRPr="006B3C46">
        <w:rPr>
          <w:rFonts w:hint="eastAsia"/>
          <w:color w:val="000000"/>
          <w:szCs w:val="21"/>
        </w:rPr>
        <w:t>）中，知名战略顾问、心理技能教练、</w:t>
      </w:r>
      <w:proofErr w:type="gramStart"/>
      <w:r w:rsidRPr="006B3C46">
        <w:rPr>
          <w:rFonts w:hint="eastAsia"/>
          <w:color w:val="000000"/>
          <w:szCs w:val="21"/>
        </w:rPr>
        <w:t>获奖播客主持人</w:t>
      </w:r>
      <w:proofErr w:type="gramEnd"/>
      <w:r w:rsidRPr="006B3C46">
        <w:rPr>
          <w:rFonts w:hint="eastAsia"/>
          <w:color w:val="000000"/>
          <w:szCs w:val="21"/>
        </w:rPr>
        <w:t>詹姆斯·劳克林（</w:t>
      </w:r>
      <w:r w:rsidRPr="006B3C46">
        <w:rPr>
          <w:rFonts w:hint="eastAsia"/>
          <w:color w:val="000000"/>
          <w:szCs w:val="21"/>
        </w:rPr>
        <w:t>James Laughlin</w:t>
      </w:r>
      <w:r w:rsidRPr="006B3C46">
        <w:rPr>
          <w:rFonts w:hint="eastAsia"/>
          <w:color w:val="000000"/>
          <w:szCs w:val="21"/>
        </w:rPr>
        <w:t>）揭示了高绩效人生的七个关键原则。</w:t>
      </w:r>
    </w:p>
    <w:p w14:paraId="2B36B527" w14:textId="77777777" w:rsidR="006B3C46" w:rsidRPr="006B3C46" w:rsidRDefault="006B3C46" w:rsidP="006B3C46">
      <w:pPr>
        <w:rPr>
          <w:rFonts w:hint="eastAsia"/>
          <w:color w:val="000000"/>
          <w:szCs w:val="21"/>
        </w:rPr>
      </w:pPr>
    </w:p>
    <w:p w14:paraId="2B340EE1" w14:textId="77777777" w:rsidR="006B3C46" w:rsidRDefault="006B3C46" w:rsidP="006B3C46">
      <w:pPr>
        <w:ind w:firstLineChars="200" w:firstLine="420"/>
        <w:rPr>
          <w:color w:val="000000"/>
          <w:szCs w:val="21"/>
        </w:rPr>
      </w:pPr>
      <w:r w:rsidRPr="006B3C46">
        <w:rPr>
          <w:rFonts w:hint="eastAsia"/>
          <w:color w:val="000000"/>
          <w:szCs w:val="21"/>
        </w:rPr>
        <w:t>无论你想提高收入、变得更健康、持续成长，还是在自己的领域做到最好，这套原则都能带来真正的改变。</w:t>
      </w:r>
    </w:p>
    <w:p w14:paraId="2091E2DC" w14:textId="77777777" w:rsidR="006B3C46" w:rsidRPr="006B3C46" w:rsidRDefault="006B3C46" w:rsidP="006B3C46">
      <w:pPr>
        <w:rPr>
          <w:rFonts w:hint="eastAsia"/>
          <w:color w:val="000000"/>
          <w:szCs w:val="21"/>
        </w:rPr>
      </w:pPr>
    </w:p>
    <w:p w14:paraId="072BA1E3" w14:textId="75AB113A" w:rsidR="006B3C46" w:rsidRDefault="006B3C46" w:rsidP="006B3C46">
      <w:pPr>
        <w:ind w:firstLineChars="200" w:firstLine="420"/>
        <w:rPr>
          <w:color w:val="000000"/>
          <w:szCs w:val="21"/>
        </w:rPr>
      </w:pPr>
      <w:r w:rsidRPr="006B3C46">
        <w:rPr>
          <w:rFonts w:hint="eastAsia"/>
          <w:color w:val="000000"/>
          <w:szCs w:val="21"/>
        </w:rPr>
        <w:t>《</w:t>
      </w:r>
      <w:r w:rsidR="001C1689">
        <w:rPr>
          <w:rFonts w:hint="eastAsia"/>
          <w:color w:val="000000"/>
          <w:szCs w:val="21"/>
        </w:rPr>
        <w:t>高绩效人生</w:t>
      </w:r>
      <w:r w:rsidRPr="006B3C46">
        <w:rPr>
          <w:rFonts w:hint="eastAsia"/>
          <w:color w:val="000000"/>
          <w:szCs w:val="21"/>
        </w:rPr>
        <w:t>》将告诉你：高绩效与激素水平密切相关，并在很大程度上影响着我们能否发挥出最佳状态。皮质醇、多巴胺和催产素，都会影响我们应对压力、保持动力以及建立联结的方式。本书还将告诉你，高绩效者会专注于自身优势，遵循自己的</w:t>
      </w:r>
      <w:r w:rsidRPr="006B3C46">
        <w:rPr>
          <w:rFonts w:hint="eastAsia"/>
          <w:color w:val="000000"/>
          <w:szCs w:val="21"/>
        </w:rPr>
        <w:t xml:space="preserve"> MED</w:t>
      </w:r>
      <w:r w:rsidRPr="006B3C46">
        <w:rPr>
          <w:rFonts w:hint="eastAsia"/>
          <w:color w:val="000000"/>
          <w:szCs w:val="21"/>
        </w:rPr>
        <w:t>（</w:t>
      </w:r>
      <w:r w:rsidRPr="006B3C46">
        <w:rPr>
          <w:rFonts w:hint="eastAsia"/>
          <w:color w:val="000000"/>
          <w:szCs w:val="21"/>
        </w:rPr>
        <w:t xml:space="preserve">Minimum Effective </w:t>
      </w:r>
      <w:r w:rsidRPr="006B3C46">
        <w:rPr>
          <w:rFonts w:hint="eastAsia"/>
          <w:color w:val="000000"/>
          <w:szCs w:val="21"/>
        </w:rPr>
        <w:lastRenderedPageBreak/>
        <w:t>Dose</w:t>
      </w:r>
      <w:r w:rsidRPr="006B3C46">
        <w:rPr>
          <w:rFonts w:hint="eastAsia"/>
          <w:color w:val="000000"/>
          <w:szCs w:val="21"/>
        </w:rPr>
        <w:t>，最小有效剂量）原则，强化自己的信念系统；他们明白，渴望之于结果，正如燃料之于火焰；而当你清楚自己为何出发，怎么做也会随之明朗。</w:t>
      </w:r>
    </w:p>
    <w:p w14:paraId="2FA0DF21" w14:textId="77777777" w:rsidR="006B3C46" w:rsidRPr="006B3C46" w:rsidRDefault="006B3C46" w:rsidP="006B3C46">
      <w:pPr>
        <w:rPr>
          <w:rFonts w:hint="eastAsia"/>
          <w:color w:val="000000"/>
          <w:szCs w:val="21"/>
        </w:rPr>
      </w:pPr>
    </w:p>
    <w:p w14:paraId="312C4B58" w14:textId="08DF6C63" w:rsidR="004209F2" w:rsidRPr="006B3C46" w:rsidRDefault="006B3C46" w:rsidP="006B3C46">
      <w:pPr>
        <w:ind w:firstLineChars="200" w:firstLine="420"/>
        <w:rPr>
          <w:color w:val="000000"/>
          <w:szCs w:val="21"/>
        </w:rPr>
      </w:pPr>
      <w:r w:rsidRPr="006B3C46">
        <w:rPr>
          <w:rFonts w:hint="eastAsia"/>
          <w:color w:val="000000"/>
          <w:szCs w:val="21"/>
        </w:rPr>
        <w:t>《</w:t>
      </w:r>
      <w:r w:rsidR="001C1689">
        <w:rPr>
          <w:rFonts w:hint="eastAsia"/>
          <w:color w:val="000000"/>
          <w:szCs w:val="21"/>
        </w:rPr>
        <w:t>高绩效人生</w:t>
      </w:r>
      <w:r w:rsidRPr="006B3C46">
        <w:rPr>
          <w:rFonts w:hint="eastAsia"/>
          <w:color w:val="000000"/>
          <w:szCs w:val="21"/>
        </w:rPr>
        <w:t>》是一本行动指南，帮助普通人实现不普通的成就。</w:t>
      </w:r>
    </w:p>
    <w:p w14:paraId="0B5329CB" w14:textId="4D70F9DA" w:rsidR="00E71A35" w:rsidRDefault="00E71A35">
      <w:pPr>
        <w:rPr>
          <w:b/>
          <w:color w:val="000000"/>
        </w:rPr>
      </w:pPr>
    </w:p>
    <w:p w14:paraId="1076FFEB" w14:textId="614EA51C" w:rsidR="004209F2" w:rsidRDefault="004209F2">
      <w:pPr>
        <w:rPr>
          <w:b/>
          <w:color w:val="000000"/>
        </w:rPr>
      </w:pPr>
    </w:p>
    <w:p w14:paraId="404487D1" w14:textId="43505D5E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01B29EB" w14:textId="6A8069D2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543709C2" w14:textId="24A678A3" w:rsidR="004209F2" w:rsidRPr="006B3C46" w:rsidRDefault="006B3C46" w:rsidP="006B3C46">
      <w:pPr>
        <w:ind w:firstLineChars="200" w:firstLine="420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1A9ACC" wp14:editId="634B9597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422400" cy="1422400"/>
            <wp:effectExtent l="0" t="0" r="6350" b="6350"/>
            <wp:wrapSquare wrapText="bothSides"/>
            <wp:docPr id="2013319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3C46">
        <w:rPr>
          <w:rFonts w:hint="eastAsia"/>
          <w:b/>
          <w:color w:val="000000"/>
        </w:rPr>
        <w:t>詹姆斯·劳克林（</w:t>
      </w:r>
      <w:r w:rsidRPr="006B3C46">
        <w:rPr>
          <w:rFonts w:hint="eastAsia"/>
          <w:b/>
          <w:color w:val="000000"/>
        </w:rPr>
        <w:t>James Laughlin</w:t>
      </w:r>
      <w:r w:rsidRPr="006B3C46">
        <w:rPr>
          <w:rFonts w:hint="eastAsia"/>
          <w:b/>
          <w:color w:val="000000"/>
        </w:rPr>
        <w:t>）</w:t>
      </w:r>
      <w:r w:rsidRPr="006B3C46">
        <w:rPr>
          <w:rFonts w:hint="eastAsia"/>
          <w:bCs/>
          <w:color w:val="000000"/>
        </w:rPr>
        <w:t>是七次获得世界冠军的音乐家、国际主题演讲人和作家。作为高绩效领导</w:t>
      </w:r>
      <w:proofErr w:type="gramStart"/>
      <w:r w:rsidRPr="006B3C46">
        <w:rPr>
          <w:rFonts w:hint="eastAsia"/>
          <w:bCs/>
          <w:color w:val="000000"/>
        </w:rPr>
        <w:t>力领域</w:t>
      </w:r>
      <w:proofErr w:type="gramEnd"/>
      <w:r w:rsidRPr="006B3C46">
        <w:rPr>
          <w:rFonts w:hint="eastAsia"/>
          <w:bCs/>
          <w:color w:val="000000"/>
        </w:rPr>
        <w:t>的知名战略顾问，詹姆斯致力于帮助企业和团队将高绩效变成新的常态。从伦敦的高管会议室到南极任务现场，他为领导者提供方法与工具，帮助他们释放顶尖成果。詹姆斯曾担任创造历史的团队队长，也是深受职业运动员信赖的心理技能教练。他将经过实践检验的方法带给世界顶尖的高绩效人士。此外，詹姆斯还主持排名第一的</w:t>
      </w:r>
      <w:proofErr w:type="gramStart"/>
      <w:r w:rsidRPr="006B3C46">
        <w:rPr>
          <w:rFonts w:hint="eastAsia"/>
          <w:bCs/>
          <w:color w:val="000000"/>
        </w:rPr>
        <w:t>播客节目</w:t>
      </w:r>
      <w:proofErr w:type="gramEnd"/>
      <w:r w:rsidRPr="006B3C46">
        <w:rPr>
          <w:rFonts w:hint="eastAsia"/>
          <w:bCs/>
          <w:i/>
          <w:iCs/>
          <w:color w:val="000000"/>
        </w:rPr>
        <w:t>Lead on Purpose</w:t>
      </w:r>
      <w:r w:rsidRPr="006B3C46">
        <w:rPr>
          <w:rFonts w:hint="eastAsia"/>
          <w:bCs/>
          <w:color w:val="000000"/>
        </w:rPr>
        <w:t>，在节目中采访多位总理、一级方程式车队以及畅销书作家，探讨世界</w:t>
      </w:r>
      <w:proofErr w:type="gramStart"/>
      <w:r w:rsidRPr="006B3C46">
        <w:rPr>
          <w:rFonts w:hint="eastAsia"/>
          <w:bCs/>
          <w:color w:val="000000"/>
        </w:rPr>
        <w:t>级表现</w:t>
      </w:r>
      <w:proofErr w:type="gramEnd"/>
      <w:r w:rsidRPr="006B3C46">
        <w:rPr>
          <w:rFonts w:hint="eastAsia"/>
          <w:bCs/>
          <w:color w:val="000000"/>
        </w:rPr>
        <w:t>背后的习惯。</w:t>
      </w:r>
    </w:p>
    <w:p w14:paraId="5D66E514" w14:textId="77777777" w:rsidR="006B3C46" w:rsidRDefault="006B3C46">
      <w:pPr>
        <w:rPr>
          <w:b/>
          <w:color w:val="000000"/>
        </w:rPr>
      </w:pPr>
    </w:p>
    <w:p w14:paraId="30D5726A" w14:textId="77777777" w:rsidR="006B3C46" w:rsidRDefault="006B3C46">
      <w:pPr>
        <w:rPr>
          <w:rFonts w:hint="eastAsia"/>
          <w:b/>
          <w:color w:val="000000"/>
        </w:rPr>
      </w:pPr>
    </w:p>
    <w:p w14:paraId="74AF3F47" w14:textId="53F6CDF2" w:rsidR="006B3C46" w:rsidRDefault="006B3C46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70B888C3" w14:textId="77777777" w:rsidR="006B3C46" w:rsidRDefault="006B3C46">
      <w:pPr>
        <w:rPr>
          <w:b/>
          <w:color w:val="000000"/>
        </w:rPr>
      </w:pPr>
    </w:p>
    <w:p w14:paraId="02B2847F" w14:textId="77777777" w:rsidR="006B3C46" w:rsidRPr="006B3C46" w:rsidRDefault="006B3C46" w:rsidP="006B3C46">
      <w:pPr>
        <w:ind w:firstLineChars="200" w:firstLine="420"/>
        <w:rPr>
          <w:rFonts w:hint="eastAsia"/>
          <w:bCs/>
          <w:color w:val="000000"/>
        </w:rPr>
      </w:pPr>
      <w:r w:rsidRPr="006B3C46">
        <w:rPr>
          <w:rFonts w:hint="eastAsia"/>
          <w:bCs/>
          <w:color w:val="000000"/>
        </w:rPr>
        <w:t>“这本书极具力量，拆解出顶尖高手的成事之道。”</w:t>
      </w:r>
    </w:p>
    <w:p w14:paraId="7C9BE825" w14:textId="77777777" w:rsidR="006B3C46" w:rsidRDefault="006B3C46" w:rsidP="006B3C46">
      <w:pPr>
        <w:jc w:val="right"/>
        <w:rPr>
          <w:bCs/>
          <w:color w:val="000000"/>
        </w:rPr>
      </w:pPr>
      <w:r w:rsidRPr="006B3C46">
        <w:rPr>
          <w:rFonts w:hint="eastAsia"/>
          <w:bCs/>
          <w:color w:val="000000"/>
        </w:rPr>
        <w:t>——罗宾·夏玛（</w:t>
      </w:r>
      <w:r w:rsidRPr="006B3C46">
        <w:rPr>
          <w:rFonts w:hint="eastAsia"/>
          <w:bCs/>
          <w:color w:val="000000"/>
        </w:rPr>
        <w:t>Robin Sharma</w:t>
      </w:r>
      <w:r w:rsidRPr="006B3C46">
        <w:rPr>
          <w:rFonts w:hint="eastAsia"/>
          <w:bCs/>
          <w:color w:val="000000"/>
        </w:rPr>
        <w:t>），</w:t>
      </w:r>
    </w:p>
    <w:p w14:paraId="7EFE87A6" w14:textId="11C2E370" w:rsidR="006B3C46" w:rsidRPr="006B3C46" w:rsidRDefault="006B3C46" w:rsidP="006B3C46">
      <w:pPr>
        <w:jc w:val="right"/>
        <w:rPr>
          <w:bCs/>
          <w:color w:val="000000"/>
        </w:rPr>
      </w:pPr>
      <w:r w:rsidRPr="006B3C46">
        <w:rPr>
          <w:rFonts w:hint="eastAsia"/>
          <w:bCs/>
          <w:color w:val="000000"/>
        </w:rPr>
        <w:t>全球畅销书《清晨五点俱乐部》（</w:t>
      </w:r>
      <w:r w:rsidRPr="006B3C46">
        <w:rPr>
          <w:rFonts w:hint="eastAsia"/>
          <w:bCs/>
          <w:i/>
          <w:iCs/>
          <w:color w:val="000000"/>
        </w:rPr>
        <w:t>The 5 AM Club</w:t>
      </w:r>
      <w:r w:rsidRPr="006B3C46">
        <w:rPr>
          <w:rFonts w:hint="eastAsia"/>
          <w:bCs/>
          <w:color w:val="000000"/>
        </w:rPr>
        <w:t>）的作者</w:t>
      </w:r>
    </w:p>
    <w:p w14:paraId="71775705" w14:textId="77777777" w:rsidR="006B3C46" w:rsidRDefault="006B3C46">
      <w:pPr>
        <w:rPr>
          <w:rFonts w:hint="eastAsia"/>
          <w:b/>
          <w:color w:val="000000"/>
        </w:rPr>
      </w:pPr>
    </w:p>
    <w:p w14:paraId="6C3F3514" w14:textId="77777777" w:rsidR="006B3C46" w:rsidRPr="006B3C46" w:rsidRDefault="006B3C46" w:rsidP="006B3C46">
      <w:pPr>
        <w:ind w:firstLineChars="200" w:firstLine="420"/>
        <w:rPr>
          <w:rFonts w:hint="eastAsia"/>
          <w:bCs/>
          <w:color w:val="000000"/>
        </w:rPr>
      </w:pPr>
      <w:r w:rsidRPr="006B3C46">
        <w:rPr>
          <w:rFonts w:hint="eastAsia"/>
          <w:bCs/>
          <w:color w:val="000000"/>
        </w:rPr>
        <w:t>“想要提升表现的人，必读此书。”</w:t>
      </w:r>
    </w:p>
    <w:p w14:paraId="4FE42F3C" w14:textId="77777777" w:rsidR="006B3C46" w:rsidRDefault="006B3C46" w:rsidP="006B3C46">
      <w:pPr>
        <w:jc w:val="right"/>
        <w:rPr>
          <w:bCs/>
          <w:color w:val="000000"/>
        </w:rPr>
      </w:pPr>
      <w:r w:rsidRPr="006B3C46">
        <w:rPr>
          <w:rFonts w:hint="eastAsia"/>
          <w:bCs/>
          <w:color w:val="000000"/>
        </w:rPr>
        <w:t>——塞缪尔·怀特洛克（</w:t>
      </w:r>
      <w:r w:rsidRPr="006B3C46">
        <w:rPr>
          <w:rFonts w:hint="eastAsia"/>
          <w:bCs/>
          <w:color w:val="000000"/>
        </w:rPr>
        <w:t>Samuel Whitelock</w:t>
      </w:r>
      <w:r w:rsidRPr="006B3C46">
        <w:rPr>
          <w:rFonts w:hint="eastAsia"/>
          <w:bCs/>
          <w:color w:val="000000"/>
        </w:rPr>
        <w:t>），橄榄球世界杯冠军、新西兰全黑队（</w:t>
      </w:r>
      <w:r w:rsidRPr="006B3C46">
        <w:rPr>
          <w:rFonts w:hint="eastAsia"/>
          <w:bCs/>
          <w:color w:val="000000"/>
        </w:rPr>
        <w:t>All Blacks</w:t>
      </w:r>
      <w:r w:rsidRPr="006B3C46">
        <w:rPr>
          <w:rFonts w:hint="eastAsia"/>
          <w:bCs/>
          <w:color w:val="000000"/>
        </w:rPr>
        <w:t>）成员</w:t>
      </w:r>
    </w:p>
    <w:p w14:paraId="72DF1D76" w14:textId="77777777" w:rsidR="006B3C46" w:rsidRPr="006B3C46" w:rsidRDefault="006B3C46" w:rsidP="006B3C46">
      <w:pPr>
        <w:jc w:val="right"/>
        <w:rPr>
          <w:rFonts w:hint="eastAsia"/>
          <w:bCs/>
          <w:color w:val="000000"/>
        </w:rPr>
      </w:pPr>
    </w:p>
    <w:p w14:paraId="7FF4EB15" w14:textId="77777777" w:rsidR="006B3C46" w:rsidRPr="006B3C46" w:rsidRDefault="006B3C46" w:rsidP="006B3C46">
      <w:pPr>
        <w:ind w:firstLineChars="200" w:firstLine="420"/>
        <w:rPr>
          <w:rFonts w:hint="eastAsia"/>
          <w:bCs/>
          <w:color w:val="000000"/>
        </w:rPr>
      </w:pPr>
      <w:r w:rsidRPr="006B3C46">
        <w:rPr>
          <w:rFonts w:hint="eastAsia"/>
          <w:bCs/>
          <w:color w:val="000000"/>
        </w:rPr>
        <w:t>“对于任何想获得高绩效优势的人来说，这都是一本鼓舞人心的读物。”</w:t>
      </w:r>
    </w:p>
    <w:p w14:paraId="71EB801C" w14:textId="77777777" w:rsidR="006B3C46" w:rsidRDefault="006B3C46" w:rsidP="006B3C46">
      <w:pPr>
        <w:jc w:val="right"/>
        <w:rPr>
          <w:bCs/>
          <w:color w:val="000000"/>
        </w:rPr>
      </w:pPr>
      <w:r w:rsidRPr="006B3C46">
        <w:rPr>
          <w:rFonts w:hint="eastAsia"/>
          <w:bCs/>
          <w:color w:val="000000"/>
        </w:rPr>
        <w:t>——约翰·基爵士（</w:t>
      </w:r>
      <w:r w:rsidRPr="006B3C46">
        <w:rPr>
          <w:rFonts w:hint="eastAsia"/>
          <w:bCs/>
          <w:color w:val="000000"/>
        </w:rPr>
        <w:t>Sir John Key</w:t>
      </w:r>
      <w:r w:rsidRPr="006B3C46">
        <w:rPr>
          <w:rFonts w:hint="eastAsia"/>
          <w:bCs/>
          <w:color w:val="000000"/>
        </w:rPr>
        <w:t>）</w:t>
      </w:r>
    </w:p>
    <w:p w14:paraId="0BEFDC68" w14:textId="77777777" w:rsidR="006B3C46" w:rsidRPr="006B3C46" w:rsidRDefault="006B3C46" w:rsidP="006B3C46">
      <w:pPr>
        <w:jc w:val="right"/>
        <w:rPr>
          <w:rFonts w:hint="eastAsia"/>
          <w:bCs/>
          <w:color w:val="000000"/>
        </w:rPr>
      </w:pPr>
    </w:p>
    <w:p w14:paraId="729E9932" w14:textId="77777777" w:rsidR="006B3C46" w:rsidRPr="006B3C46" w:rsidRDefault="006B3C46" w:rsidP="006B3C46">
      <w:pPr>
        <w:ind w:firstLineChars="200" w:firstLine="420"/>
        <w:rPr>
          <w:rFonts w:hint="eastAsia"/>
          <w:bCs/>
          <w:color w:val="000000"/>
        </w:rPr>
      </w:pPr>
      <w:r w:rsidRPr="006B3C46">
        <w:rPr>
          <w:rFonts w:hint="eastAsia"/>
          <w:bCs/>
          <w:color w:val="000000"/>
        </w:rPr>
        <w:t>“成为世界第一的过程，不仅关乎技能与策略，也同样关乎如何领导自己。詹姆斯的这本书提炼了这段旅程的精髓，为读者提供了极具价值的洞见，让我们看到塑造冠军的个人领导力究竟是什么。”</w:t>
      </w:r>
    </w:p>
    <w:p w14:paraId="49680A13" w14:textId="77777777" w:rsidR="006B3C46" w:rsidRDefault="006B3C46" w:rsidP="006B3C46">
      <w:pPr>
        <w:jc w:val="right"/>
        <w:rPr>
          <w:bCs/>
          <w:color w:val="000000"/>
        </w:rPr>
      </w:pPr>
      <w:r w:rsidRPr="006B3C46">
        <w:rPr>
          <w:rFonts w:hint="eastAsia"/>
          <w:bCs/>
          <w:color w:val="000000"/>
        </w:rPr>
        <w:t>——杰森·斯泰西（</w:t>
      </w:r>
      <w:r w:rsidRPr="006B3C46">
        <w:rPr>
          <w:rFonts w:hint="eastAsia"/>
          <w:bCs/>
          <w:color w:val="000000"/>
        </w:rPr>
        <w:t>Jason Stacy</w:t>
      </w:r>
      <w:r w:rsidRPr="006B3C46">
        <w:rPr>
          <w:rFonts w:hint="eastAsia"/>
          <w:bCs/>
          <w:color w:val="000000"/>
        </w:rPr>
        <w:t>），世界排名第一的网球选手阿丽娜·萨巴伦卡（</w:t>
      </w:r>
      <w:r w:rsidRPr="006B3C46">
        <w:rPr>
          <w:rFonts w:hint="eastAsia"/>
          <w:bCs/>
          <w:color w:val="000000"/>
        </w:rPr>
        <w:t>Aryna Sabalenka</w:t>
      </w:r>
      <w:r w:rsidRPr="006B3C46">
        <w:rPr>
          <w:rFonts w:hint="eastAsia"/>
          <w:bCs/>
          <w:color w:val="000000"/>
        </w:rPr>
        <w:t>）的教练</w:t>
      </w:r>
    </w:p>
    <w:p w14:paraId="0925DA95" w14:textId="77777777" w:rsidR="006B3C46" w:rsidRPr="006B3C46" w:rsidRDefault="006B3C46" w:rsidP="006B3C46">
      <w:pPr>
        <w:jc w:val="right"/>
        <w:rPr>
          <w:rFonts w:hint="eastAsia"/>
          <w:bCs/>
          <w:color w:val="000000"/>
        </w:rPr>
      </w:pPr>
    </w:p>
    <w:p w14:paraId="37575EEF" w14:textId="77777777" w:rsidR="006B3C46" w:rsidRPr="006B3C46" w:rsidRDefault="006B3C46" w:rsidP="006B3C46">
      <w:pPr>
        <w:ind w:firstLineChars="200" w:firstLine="420"/>
        <w:rPr>
          <w:rFonts w:hint="eastAsia"/>
          <w:bCs/>
          <w:color w:val="000000"/>
        </w:rPr>
      </w:pPr>
      <w:r w:rsidRPr="006B3C46">
        <w:rPr>
          <w:rFonts w:hint="eastAsia"/>
          <w:bCs/>
          <w:color w:val="000000"/>
        </w:rPr>
        <w:t>“这本书就是你进入高绩效者核心圈的入场券。”</w:t>
      </w:r>
    </w:p>
    <w:p w14:paraId="2DE1BD1C" w14:textId="3DE91D6F" w:rsidR="006B3C46" w:rsidRDefault="006B3C46" w:rsidP="006B3C46">
      <w:pPr>
        <w:jc w:val="right"/>
        <w:rPr>
          <w:bCs/>
          <w:color w:val="000000"/>
        </w:rPr>
      </w:pPr>
      <w:r w:rsidRPr="006B3C46">
        <w:rPr>
          <w:rFonts w:hint="eastAsia"/>
          <w:bCs/>
          <w:color w:val="000000"/>
        </w:rPr>
        <w:t>——斯科特·奥尼尔（</w:t>
      </w:r>
      <w:r w:rsidRPr="006B3C46">
        <w:rPr>
          <w:rFonts w:hint="eastAsia"/>
          <w:bCs/>
          <w:color w:val="000000"/>
        </w:rPr>
        <w:t>Scott O</w:t>
      </w:r>
      <w:r>
        <w:rPr>
          <w:rFonts w:hint="eastAsia"/>
          <w:bCs/>
          <w:color w:val="000000"/>
        </w:rPr>
        <w:t>'</w:t>
      </w:r>
      <w:r w:rsidRPr="006B3C46">
        <w:rPr>
          <w:rFonts w:hint="eastAsia"/>
          <w:bCs/>
          <w:color w:val="000000"/>
        </w:rPr>
        <w:t>Neil</w:t>
      </w:r>
      <w:r w:rsidRPr="006B3C46">
        <w:rPr>
          <w:rFonts w:hint="eastAsia"/>
          <w:bCs/>
          <w:color w:val="000000"/>
        </w:rPr>
        <w:t>），</w:t>
      </w:r>
      <w:r w:rsidRPr="006B3C46">
        <w:rPr>
          <w:rFonts w:hint="eastAsia"/>
          <w:bCs/>
          <w:color w:val="000000"/>
        </w:rPr>
        <w:t xml:space="preserve">LIV Golf </w:t>
      </w:r>
      <w:r w:rsidRPr="006B3C46">
        <w:rPr>
          <w:rFonts w:hint="eastAsia"/>
          <w:bCs/>
          <w:color w:val="000000"/>
        </w:rPr>
        <w:t>首席执行官，默林娱乐集团（</w:t>
      </w:r>
      <w:r w:rsidRPr="006B3C46">
        <w:rPr>
          <w:rFonts w:hint="eastAsia"/>
          <w:bCs/>
          <w:color w:val="000000"/>
        </w:rPr>
        <w:t>Merlin Entertainments</w:t>
      </w:r>
      <w:r w:rsidRPr="006B3C46">
        <w:rPr>
          <w:rFonts w:hint="eastAsia"/>
          <w:bCs/>
          <w:color w:val="000000"/>
        </w:rPr>
        <w:t>）前首席执行官，麦迪逊广场花园（</w:t>
      </w:r>
      <w:r w:rsidRPr="006B3C46">
        <w:rPr>
          <w:rFonts w:hint="eastAsia"/>
          <w:bCs/>
          <w:color w:val="000000"/>
        </w:rPr>
        <w:t>Madison Square Garden</w:t>
      </w:r>
      <w:r w:rsidRPr="006B3C46">
        <w:rPr>
          <w:rFonts w:hint="eastAsia"/>
          <w:bCs/>
          <w:color w:val="000000"/>
        </w:rPr>
        <w:t>）、费城</w:t>
      </w:r>
      <w:r w:rsidRPr="006B3C46">
        <w:rPr>
          <w:rFonts w:hint="eastAsia"/>
          <w:bCs/>
          <w:color w:val="000000"/>
        </w:rPr>
        <w:t xml:space="preserve"> 76 </w:t>
      </w:r>
      <w:r w:rsidRPr="006B3C46">
        <w:rPr>
          <w:rFonts w:hint="eastAsia"/>
          <w:bCs/>
          <w:color w:val="000000"/>
        </w:rPr>
        <w:t>人队（</w:t>
      </w:r>
      <w:r w:rsidRPr="006B3C46">
        <w:rPr>
          <w:rFonts w:hint="eastAsia"/>
          <w:bCs/>
          <w:color w:val="000000"/>
        </w:rPr>
        <w:t>Philadelphia 76ers</w:t>
      </w:r>
      <w:r w:rsidRPr="006B3C46">
        <w:rPr>
          <w:rFonts w:hint="eastAsia"/>
          <w:bCs/>
          <w:color w:val="000000"/>
        </w:rPr>
        <w:t>）和纽约尼克斯队（</w:t>
      </w:r>
      <w:r w:rsidRPr="006B3C46">
        <w:rPr>
          <w:rFonts w:hint="eastAsia"/>
          <w:bCs/>
          <w:color w:val="000000"/>
        </w:rPr>
        <w:t>New York Knicks</w:t>
      </w:r>
      <w:r w:rsidRPr="006B3C46">
        <w:rPr>
          <w:rFonts w:hint="eastAsia"/>
          <w:bCs/>
          <w:color w:val="000000"/>
        </w:rPr>
        <w:t>）前首席执行官</w:t>
      </w:r>
    </w:p>
    <w:p w14:paraId="51569859" w14:textId="77777777" w:rsidR="006B3C46" w:rsidRPr="006B3C46" w:rsidRDefault="006B3C46" w:rsidP="006B3C46">
      <w:pPr>
        <w:jc w:val="right"/>
        <w:rPr>
          <w:rFonts w:hint="eastAsia"/>
          <w:bCs/>
          <w:color w:val="000000"/>
        </w:rPr>
      </w:pPr>
    </w:p>
    <w:p w14:paraId="48209D2F" w14:textId="77777777" w:rsidR="006B3C46" w:rsidRPr="006B3C46" w:rsidRDefault="006B3C46" w:rsidP="006B3C46">
      <w:pPr>
        <w:ind w:firstLineChars="200" w:firstLine="420"/>
        <w:rPr>
          <w:rFonts w:hint="eastAsia"/>
          <w:bCs/>
          <w:color w:val="000000"/>
        </w:rPr>
      </w:pPr>
      <w:r w:rsidRPr="006B3C46">
        <w:rPr>
          <w:rFonts w:hint="eastAsia"/>
          <w:bCs/>
          <w:color w:val="000000"/>
        </w:rPr>
        <w:t>“詹姆斯将个人经历与有证据支持的策略有力地结合起来，为读者提供了重塑个人成长方式的工具。对于那些渴望超越传统成功标准，打造充实而卓越人生的人来说，这本书是一座智慧宝库。”</w:t>
      </w:r>
    </w:p>
    <w:p w14:paraId="5E52118D" w14:textId="263AEEE4" w:rsidR="006B3C46" w:rsidRPr="006B3C46" w:rsidRDefault="006B3C46" w:rsidP="006B3C46">
      <w:pPr>
        <w:jc w:val="right"/>
        <w:rPr>
          <w:rFonts w:hint="eastAsia"/>
          <w:bCs/>
          <w:color w:val="000000"/>
        </w:rPr>
      </w:pPr>
      <w:r w:rsidRPr="006B3C46">
        <w:rPr>
          <w:rFonts w:hint="eastAsia"/>
          <w:bCs/>
          <w:color w:val="000000"/>
        </w:rPr>
        <w:t>——纳比拉·埃尔赛义德（</w:t>
      </w:r>
      <w:r w:rsidRPr="006B3C46">
        <w:rPr>
          <w:rFonts w:hint="eastAsia"/>
          <w:bCs/>
          <w:color w:val="000000"/>
        </w:rPr>
        <w:t>Nabeela Elsayed</w:t>
      </w:r>
      <w:r w:rsidRPr="006B3C46">
        <w:rPr>
          <w:rFonts w:hint="eastAsia"/>
          <w:bCs/>
          <w:color w:val="000000"/>
        </w:rPr>
        <w:t>），宜家美国（</w:t>
      </w:r>
      <w:r w:rsidRPr="006B3C46">
        <w:rPr>
          <w:rFonts w:hint="eastAsia"/>
          <w:bCs/>
          <w:color w:val="000000"/>
        </w:rPr>
        <w:t>IKEA USA</w:t>
      </w:r>
      <w:r w:rsidRPr="006B3C46">
        <w:rPr>
          <w:rFonts w:hint="eastAsia"/>
          <w:bCs/>
          <w:color w:val="000000"/>
        </w:rPr>
        <w:t>）首席人力资源官，沃尔</w:t>
      </w:r>
      <w:proofErr w:type="gramStart"/>
      <w:r w:rsidRPr="006B3C46">
        <w:rPr>
          <w:rFonts w:hint="eastAsia"/>
          <w:bCs/>
          <w:color w:val="000000"/>
        </w:rPr>
        <w:t>玛</w:t>
      </w:r>
      <w:proofErr w:type="gramEnd"/>
      <w:r w:rsidRPr="006B3C46">
        <w:rPr>
          <w:rFonts w:hint="eastAsia"/>
          <w:bCs/>
          <w:color w:val="000000"/>
        </w:rPr>
        <w:t>加拿大（</w:t>
      </w:r>
      <w:r w:rsidRPr="006B3C46">
        <w:rPr>
          <w:rFonts w:hint="eastAsia"/>
          <w:bCs/>
          <w:color w:val="000000"/>
        </w:rPr>
        <w:t>Walmart Canada</w:t>
      </w:r>
      <w:r w:rsidRPr="006B3C46">
        <w:rPr>
          <w:rFonts w:hint="eastAsia"/>
          <w:bCs/>
          <w:color w:val="000000"/>
        </w:rPr>
        <w:t>）前首席运营官</w:t>
      </w:r>
    </w:p>
    <w:p w14:paraId="5E7E46BE" w14:textId="77777777" w:rsidR="004209F2" w:rsidRDefault="004209F2">
      <w:pPr>
        <w:rPr>
          <w:b/>
          <w:color w:val="000000"/>
        </w:rPr>
      </w:pPr>
    </w:p>
    <w:p w14:paraId="13896358" w14:textId="77777777" w:rsidR="00361FA7" w:rsidRDefault="00361FA7">
      <w:pPr>
        <w:rPr>
          <w:b/>
          <w:color w:val="000000"/>
        </w:rPr>
      </w:pPr>
    </w:p>
    <w:p w14:paraId="6F1B82D7" w14:textId="31215B23" w:rsidR="00361FA7" w:rsidRDefault="00361FA7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目录：</w:t>
      </w:r>
    </w:p>
    <w:p w14:paraId="2FAB0F0F" w14:textId="77777777" w:rsidR="00361FA7" w:rsidRDefault="00361FA7">
      <w:pPr>
        <w:rPr>
          <w:b/>
          <w:color w:val="000000"/>
        </w:rPr>
      </w:pPr>
    </w:p>
    <w:p w14:paraId="7F194BB0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引言</w:t>
      </w:r>
    </w:p>
    <w:p w14:paraId="0879AAD5" w14:textId="77777777" w:rsidR="00361FA7" w:rsidRPr="00361FA7" w:rsidRDefault="00361FA7" w:rsidP="00361FA7">
      <w:pPr>
        <w:jc w:val="center"/>
        <w:rPr>
          <w:bCs/>
          <w:color w:val="000000"/>
        </w:rPr>
      </w:pPr>
    </w:p>
    <w:p w14:paraId="6A977AF4" w14:textId="0717CE64" w:rsidR="00361FA7" w:rsidRPr="00361FA7" w:rsidRDefault="00361FA7" w:rsidP="00361FA7">
      <w:pPr>
        <w:jc w:val="center"/>
        <w:rPr>
          <w:rFonts w:hint="eastAsia"/>
          <w:b/>
          <w:color w:val="000000"/>
        </w:rPr>
      </w:pPr>
      <w:r w:rsidRPr="00361FA7">
        <w:rPr>
          <w:rFonts w:hint="eastAsia"/>
          <w:b/>
          <w:color w:val="000000"/>
        </w:rPr>
        <w:t>1</w:t>
      </w:r>
      <w:r w:rsidRPr="00361FA7">
        <w:rPr>
          <w:rFonts w:hint="eastAsia"/>
          <w:b/>
          <w:color w:val="000000"/>
        </w:rPr>
        <w:t>：彻底想清楚</w:t>
      </w:r>
    </w:p>
    <w:p w14:paraId="5054C0D3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1</w:t>
      </w:r>
      <w:r w:rsidRPr="00361FA7">
        <w:rPr>
          <w:rFonts w:hint="eastAsia"/>
          <w:bCs/>
          <w:color w:val="000000"/>
        </w:rPr>
        <w:t>：永远着眼长远</w:t>
      </w:r>
    </w:p>
    <w:p w14:paraId="5E7644DA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2</w:t>
      </w:r>
      <w:r w:rsidRPr="00361FA7">
        <w:rPr>
          <w:rFonts w:hint="eastAsia"/>
          <w:bCs/>
          <w:color w:val="000000"/>
        </w:rPr>
        <w:t>：为最重要的事留出时间（</w:t>
      </w:r>
      <w:r w:rsidRPr="00361FA7">
        <w:rPr>
          <w:rFonts w:hint="eastAsia"/>
          <w:bCs/>
          <w:color w:val="000000"/>
        </w:rPr>
        <w:t>WMI</w:t>
      </w:r>
      <w:r w:rsidRPr="00361FA7">
        <w:rPr>
          <w:rFonts w:hint="eastAsia"/>
          <w:bCs/>
          <w:color w:val="000000"/>
        </w:rPr>
        <w:t>）</w:t>
      </w:r>
    </w:p>
    <w:p w14:paraId="7A3C561A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4</w:t>
      </w:r>
      <w:r w:rsidRPr="00361FA7">
        <w:rPr>
          <w:rFonts w:hint="eastAsia"/>
          <w:bCs/>
          <w:color w:val="000000"/>
        </w:rPr>
        <w:t>：稀释优先事项，就会稀释你的成果</w:t>
      </w:r>
    </w:p>
    <w:p w14:paraId="77C02DC3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5</w:t>
      </w:r>
      <w:r w:rsidRPr="00361FA7">
        <w:rPr>
          <w:rFonts w:hint="eastAsia"/>
          <w:bCs/>
          <w:color w:val="000000"/>
        </w:rPr>
        <w:t>：别困在脑子里，把想法写到纸上</w:t>
      </w:r>
    </w:p>
    <w:p w14:paraId="22A877AB" w14:textId="77777777" w:rsidR="00361FA7" w:rsidRPr="00361FA7" w:rsidRDefault="00361FA7" w:rsidP="00361FA7">
      <w:pPr>
        <w:jc w:val="center"/>
        <w:rPr>
          <w:bCs/>
          <w:color w:val="000000"/>
        </w:rPr>
      </w:pPr>
    </w:p>
    <w:p w14:paraId="0C679CDF" w14:textId="3755849B" w:rsidR="00361FA7" w:rsidRPr="00361FA7" w:rsidRDefault="00361FA7" w:rsidP="00361FA7">
      <w:pPr>
        <w:jc w:val="center"/>
        <w:rPr>
          <w:rFonts w:hint="eastAsia"/>
          <w:b/>
          <w:color w:val="000000"/>
        </w:rPr>
      </w:pPr>
      <w:r w:rsidRPr="00361FA7">
        <w:rPr>
          <w:rFonts w:hint="eastAsia"/>
          <w:b/>
          <w:color w:val="000000"/>
        </w:rPr>
        <w:t>2</w:t>
      </w:r>
      <w:r w:rsidRPr="00361FA7">
        <w:rPr>
          <w:rFonts w:hint="eastAsia"/>
          <w:b/>
          <w:color w:val="000000"/>
        </w:rPr>
        <w:t>：强化你的信念系统</w:t>
      </w:r>
    </w:p>
    <w:p w14:paraId="7DF9D054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6</w:t>
      </w:r>
      <w:r w:rsidRPr="00361FA7">
        <w:rPr>
          <w:rFonts w:hint="eastAsia"/>
          <w:bCs/>
          <w:color w:val="000000"/>
        </w:rPr>
        <w:t>：成就始于相信</w:t>
      </w:r>
    </w:p>
    <w:p w14:paraId="73BA24FE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7</w:t>
      </w:r>
      <w:r w:rsidRPr="00361FA7">
        <w:rPr>
          <w:rFonts w:hint="eastAsia"/>
          <w:bCs/>
          <w:color w:val="000000"/>
        </w:rPr>
        <w:t>：你脑子里装满了“</w:t>
      </w:r>
      <w:r w:rsidRPr="00361FA7">
        <w:rPr>
          <w:rFonts w:hint="eastAsia"/>
          <w:bCs/>
          <w:color w:val="000000"/>
        </w:rPr>
        <w:t>BS</w:t>
      </w:r>
      <w:r w:rsidRPr="00361FA7">
        <w:rPr>
          <w:rFonts w:hint="eastAsia"/>
          <w:bCs/>
          <w:color w:val="000000"/>
        </w:rPr>
        <w:t>”</w:t>
      </w:r>
    </w:p>
    <w:p w14:paraId="472A157D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8</w:t>
      </w:r>
      <w:r w:rsidRPr="00361FA7">
        <w:rPr>
          <w:rFonts w:hint="eastAsia"/>
          <w:bCs/>
          <w:color w:val="000000"/>
        </w:rPr>
        <w:t>：信念区分优秀与卓越</w:t>
      </w:r>
    </w:p>
    <w:p w14:paraId="348747EF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9</w:t>
      </w:r>
      <w:r w:rsidRPr="00361FA7">
        <w:rPr>
          <w:rFonts w:hint="eastAsia"/>
          <w:bCs/>
          <w:color w:val="000000"/>
        </w:rPr>
        <w:t>：看见，才会相信</w:t>
      </w:r>
    </w:p>
    <w:p w14:paraId="44DF6867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10</w:t>
      </w:r>
      <w:r w:rsidRPr="00361FA7">
        <w:rPr>
          <w:rFonts w:hint="eastAsia"/>
          <w:bCs/>
          <w:color w:val="000000"/>
        </w:rPr>
        <w:t>：</w:t>
      </w:r>
      <w:r w:rsidRPr="00361FA7">
        <w:rPr>
          <w:rFonts w:hint="eastAsia"/>
          <w:bCs/>
          <w:color w:val="000000"/>
        </w:rPr>
        <w:t xml:space="preserve">GOAT </w:t>
      </w:r>
      <w:r w:rsidRPr="00361FA7">
        <w:rPr>
          <w:rFonts w:hint="eastAsia"/>
          <w:bCs/>
          <w:color w:val="000000"/>
        </w:rPr>
        <w:t>级人物专注于自身优势</w:t>
      </w:r>
    </w:p>
    <w:p w14:paraId="49B50352" w14:textId="77777777" w:rsidR="00361FA7" w:rsidRPr="00361FA7" w:rsidRDefault="00361FA7" w:rsidP="00361FA7">
      <w:pPr>
        <w:jc w:val="center"/>
        <w:rPr>
          <w:bCs/>
          <w:color w:val="000000"/>
        </w:rPr>
      </w:pPr>
    </w:p>
    <w:p w14:paraId="6DD1E407" w14:textId="66CD0393" w:rsidR="00361FA7" w:rsidRPr="00361FA7" w:rsidRDefault="00361FA7" w:rsidP="00361FA7">
      <w:pPr>
        <w:jc w:val="center"/>
        <w:rPr>
          <w:rFonts w:hint="eastAsia"/>
          <w:b/>
          <w:color w:val="000000"/>
        </w:rPr>
      </w:pPr>
      <w:r w:rsidRPr="00361FA7">
        <w:rPr>
          <w:rFonts w:hint="eastAsia"/>
          <w:b/>
          <w:color w:val="000000"/>
        </w:rPr>
        <w:t>3</w:t>
      </w:r>
      <w:r w:rsidRPr="00361FA7">
        <w:rPr>
          <w:rFonts w:hint="eastAsia"/>
          <w:b/>
          <w:color w:val="000000"/>
        </w:rPr>
        <w:t>：带着目标引领自己的人生</w:t>
      </w:r>
    </w:p>
    <w:p w14:paraId="2825DC2D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11</w:t>
      </w:r>
      <w:r w:rsidRPr="00361FA7">
        <w:rPr>
          <w:rFonts w:hint="eastAsia"/>
          <w:bCs/>
          <w:color w:val="000000"/>
        </w:rPr>
        <w:t>：做真正重要的事</w:t>
      </w:r>
    </w:p>
    <w:p w14:paraId="4F7C7919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12</w:t>
      </w:r>
      <w:r w:rsidRPr="00361FA7">
        <w:rPr>
          <w:rFonts w:hint="eastAsia"/>
          <w:bCs/>
          <w:color w:val="000000"/>
        </w:rPr>
        <w:t>：当你清楚为何出发，怎么做也会随之明朗</w:t>
      </w:r>
    </w:p>
    <w:p w14:paraId="753E8A3F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13</w:t>
      </w:r>
      <w:r w:rsidRPr="00361FA7">
        <w:rPr>
          <w:rFonts w:hint="eastAsia"/>
          <w:bCs/>
          <w:color w:val="000000"/>
        </w:rPr>
        <w:t>：目标感是高绩效者的优势</w:t>
      </w:r>
    </w:p>
    <w:p w14:paraId="7B4A8EBD" w14:textId="77777777" w:rsidR="00361FA7" w:rsidRPr="00361FA7" w:rsidRDefault="00361FA7" w:rsidP="00361FA7">
      <w:pPr>
        <w:jc w:val="center"/>
        <w:rPr>
          <w:bCs/>
          <w:color w:val="000000"/>
        </w:rPr>
      </w:pPr>
    </w:p>
    <w:p w14:paraId="6731E738" w14:textId="620F135D" w:rsidR="00361FA7" w:rsidRPr="00361FA7" w:rsidRDefault="00361FA7" w:rsidP="00361FA7">
      <w:pPr>
        <w:jc w:val="center"/>
        <w:rPr>
          <w:rFonts w:hint="eastAsia"/>
          <w:b/>
          <w:color w:val="000000"/>
        </w:rPr>
      </w:pPr>
      <w:r w:rsidRPr="00361FA7">
        <w:rPr>
          <w:rFonts w:hint="eastAsia"/>
          <w:b/>
          <w:color w:val="000000"/>
        </w:rPr>
        <w:t>4</w:t>
      </w:r>
      <w:r w:rsidRPr="00361FA7">
        <w:rPr>
          <w:rFonts w:hint="eastAsia"/>
          <w:b/>
          <w:color w:val="000000"/>
        </w:rPr>
        <w:t>：倍增你的动力</w:t>
      </w:r>
    </w:p>
    <w:p w14:paraId="00803121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14</w:t>
      </w:r>
      <w:r w:rsidRPr="00361FA7">
        <w:rPr>
          <w:rFonts w:hint="eastAsia"/>
          <w:bCs/>
          <w:color w:val="000000"/>
        </w:rPr>
        <w:t>：渴望之于结果，正如燃料之于火焰</w:t>
      </w:r>
    </w:p>
    <w:p w14:paraId="50E97409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15</w:t>
      </w:r>
      <w:r w:rsidRPr="00361FA7">
        <w:rPr>
          <w:rFonts w:hint="eastAsia"/>
          <w:bCs/>
          <w:color w:val="000000"/>
        </w:rPr>
        <w:t>：成功是一项内在功课</w:t>
      </w:r>
    </w:p>
    <w:p w14:paraId="27156E31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16</w:t>
      </w:r>
      <w:r w:rsidRPr="00361FA7">
        <w:rPr>
          <w:rFonts w:hint="eastAsia"/>
          <w:bCs/>
          <w:color w:val="000000"/>
        </w:rPr>
        <w:t>：掌控你的需求，才能掌控你的人生</w:t>
      </w:r>
    </w:p>
    <w:p w14:paraId="7C310279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17</w:t>
      </w:r>
      <w:r w:rsidRPr="00361FA7">
        <w:rPr>
          <w:rFonts w:hint="eastAsia"/>
          <w:bCs/>
          <w:color w:val="000000"/>
        </w:rPr>
        <w:t>：高绩效与激素水平密切相关</w:t>
      </w:r>
    </w:p>
    <w:p w14:paraId="7F38D064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18</w:t>
      </w:r>
      <w:r w:rsidRPr="00361FA7">
        <w:rPr>
          <w:rFonts w:hint="eastAsia"/>
          <w:bCs/>
          <w:color w:val="000000"/>
        </w:rPr>
        <w:t>：清晰先于行动</w:t>
      </w:r>
    </w:p>
    <w:p w14:paraId="419F9705" w14:textId="77777777" w:rsidR="00361FA7" w:rsidRPr="00361FA7" w:rsidRDefault="00361FA7" w:rsidP="00361FA7">
      <w:pPr>
        <w:jc w:val="center"/>
        <w:rPr>
          <w:bCs/>
          <w:color w:val="000000"/>
        </w:rPr>
      </w:pPr>
    </w:p>
    <w:p w14:paraId="76D71437" w14:textId="7766C560" w:rsidR="00361FA7" w:rsidRPr="00361FA7" w:rsidRDefault="00361FA7" w:rsidP="00361FA7">
      <w:pPr>
        <w:jc w:val="center"/>
        <w:rPr>
          <w:rFonts w:hint="eastAsia"/>
          <w:b/>
          <w:color w:val="000000"/>
        </w:rPr>
      </w:pPr>
      <w:r w:rsidRPr="00361FA7">
        <w:rPr>
          <w:rFonts w:hint="eastAsia"/>
          <w:b/>
          <w:color w:val="000000"/>
        </w:rPr>
        <w:t>5</w:t>
      </w:r>
      <w:r w:rsidRPr="00361FA7">
        <w:rPr>
          <w:rFonts w:hint="eastAsia"/>
          <w:b/>
          <w:color w:val="000000"/>
        </w:rPr>
        <w:t>：踏实行动</w:t>
      </w:r>
    </w:p>
    <w:p w14:paraId="342F8089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19</w:t>
      </w:r>
      <w:r w:rsidRPr="00361FA7">
        <w:rPr>
          <w:rFonts w:hint="eastAsia"/>
          <w:bCs/>
          <w:color w:val="000000"/>
        </w:rPr>
        <w:t>：约束内在世界，才能主导外在世界</w:t>
      </w:r>
    </w:p>
    <w:p w14:paraId="1D62D9AB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20</w:t>
      </w:r>
      <w:r w:rsidRPr="00361FA7">
        <w:rPr>
          <w:rFonts w:hint="eastAsia"/>
          <w:bCs/>
          <w:color w:val="000000"/>
        </w:rPr>
        <w:t>：你说什么，就会成为什么</w:t>
      </w:r>
    </w:p>
    <w:p w14:paraId="74453D0D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21</w:t>
      </w:r>
      <w:r w:rsidRPr="00361FA7">
        <w:rPr>
          <w:rFonts w:hint="eastAsia"/>
          <w:bCs/>
          <w:color w:val="000000"/>
        </w:rPr>
        <w:t>：高绩效者并不忙乱</w:t>
      </w:r>
    </w:p>
    <w:p w14:paraId="1F4403F3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22</w:t>
      </w:r>
      <w:r w:rsidRPr="00361FA7">
        <w:rPr>
          <w:rFonts w:hint="eastAsia"/>
          <w:bCs/>
          <w:color w:val="000000"/>
        </w:rPr>
        <w:t>：成功人士常常说“不”</w:t>
      </w:r>
    </w:p>
    <w:p w14:paraId="0F584E3B" w14:textId="77777777" w:rsidR="00361FA7" w:rsidRPr="00361FA7" w:rsidRDefault="00361FA7" w:rsidP="00361FA7">
      <w:pPr>
        <w:jc w:val="center"/>
        <w:rPr>
          <w:bCs/>
          <w:color w:val="000000"/>
        </w:rPr>
      </w:pPr>
    </w:p>
    <w:p w14:paraId="178C183D" w14:textId="3CAEF7F9" w:rsidR="00361FA7" w:rsidRPr="00361FA7" w:rsidRDefault="00361FA7" w:rsidP="00361FA7">
      <w:pPr>
        <w:jc w:val="center"/>
        <w:rPr>
          <w:rFonts w:hint="eastAsia"/>
          <w:b/>
          <w:color w:val="000000"/>
        </w:rPr>
      </w:pPr>
      <w:r w:rsidRPr="00361FA7">
        <w:rPr>
          <w:rFonts w:hint="eastAsia"/>
          <w:b/>
          <w:color w:val="000000"/>
        </w:rPr>
        <w:t>6</w:t>
      </w:r>
      <w:r w:rsidRPr="00361FA7">
        <w:rPr>
          <w:rFonts w:hint="eastAsia"/>
          <w:b/>
          <w:color w:val="000000"/>
        </w:rPr>
        <w:t>：专注于你的优先事项</w:t>
      </w:r>
    </w:p>
    <w:p w14:paraId="748A904F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23</w:t>
      </w:r>
      <w:r w:rsidRPr="00361FA7">
        <w:rPr>
          <w:rFonts w:hint="eastAsia"/>
          <w:bCs/>
          <w:color w:val="000000"/>
        </w:rPr>
        <w:t>：如果你不为健康腾出时间，就得为疾病腾出时间</w:t>
      </w:r>
    </w:p>
    <w:p w14:paraId="02CF10BA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24</w:t>
      </w:r>
      <w:r w:rsidRPr="00361FA7">
        <w:rPr>
          <w:rFonts w:hint="eastAsia"/>
          <w:bCs/>
          <w:color w:val="000000"/>
        </w:rPr>
        <w:t>：高绩效者遵循自己的“</w:t>
      </w:r>
      <w:r w:rsidRPr="00361FA7">
        <w:rPr>
          <w:rFonts w:hint="eastAsia"/>
          <w:bCs/>
          <w:color w:val="000000"/>
        </w:rPr>
        <w:t>MED</w:t>
      </w:r>
      <w:r w:rsidRPr="00361FA7">
        <w:rPr>
          <w:rFonts w:hint="eastAsia"/>
          <w:bCs/>
          <w:color w:val="000000"/>
        </w:rPr>
        <w:t>”原则</w:t>
      </w:r>
    </w:p>
    <w:p w14:paraId="5CC163F2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25</w:t>
      </w:r>
      <w:r w:rsidRPr="00361FA7">
        <w:rPr>
          <w:rFonts w:hint="eastAsia"/>
          <w:bCs/>
          <w:color w:val="000000"/>
        </w:rPr>
        <w:t>：未来完全可以预测</w:t>
      </w:r>
    </w:p>
    <w:p w14:paraId="0224137C" w14:textId="77777777" w:rsidR="00361FA7" w:rsidRPr="00361FA7" w:rsidRDefault="00361FA7" w:rsidP="00361FA7">
      <w:pPr>
        <w:jc w:val="center"/>
        <w:rPr>
          <w:bCs/>
          <w:color w:val="000000"/>
        </w:rPr>
      </w:pPr>
    </w:p>
    <w:p w14:paraId="193FC592" w14:textId="1F6BEE4A" w:rsidR="00361FA7" w:rsidRPr="00361FA7" w:rsidRDefault="00361FA7" w:rsidP="00361FA7">
      <w:pPr>
        <w:jc w:val="center"/>
        <w:rPr>
          <w:rFonts w:hint="eastAsia"/>
          <w:b/>
          <w:color w:val="000000"/>
        </w:rPr>
      </w:pPr>
      <w:r w:rsidRPr="00361FA7">
        <w:rPr>
          <w:rFonts w:hint="eastAsia"/>
          <w:b/>
          <w:color w:val="000000"/>
        </w:rPr>
        <w:t>7</w:t>
      </w:r>
      <w:r w:rsidRPr="00361FA7">
        <w:rPr>
          <w:rFonts w:hint="eastAsia"/>
          <w:b/>
          <w:color w:val="000000"/>
        </w:rPr>
        <w:t>：不要走捷径</w:t>
      </w:r>
    </w:p>
    <w:p w14:paraId="3E8B2B5C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26</w:t>
      </w:r>
      <w:r w:rsidRPr="00361FA7">
        <w:rPr>
          <w:rFonts w:hint="eastAsia"/>
          <w:bCs/>
          <w:color w:val="000000"/>
        </w:rPr>
        <w:t>：成功可以被反向拆解</w:t>
      </w:r>
    </w:p>
    <w:p w14:paraId="7C0B4089" w14:textId="77777777" w:rsidR="00361FA7" w:rsidRPr="00361FA7" w:rsidRDefault="00361FA7" w:rsidP="00361FA7">
      <w:pPr>
        <w:jc w:val="center"/>
        <w:rPr>
          <w:rFonts w:hint="eastAsia"/>
          <w:bCs/>
          <w:color w:val="000000"/>
        </w:rPr>
      </w:pPr>
      <w:r w:rsidRPr="00361FA7">
        <w:rPr>
          <w:rFonts w:hint="eastAsia"/>
          <w:bCs/>
          <w:color w:val="000000"/>
        </w:rPr>
        <w:t>原则</w:t>
      </w:r>
      <w:r w:rsidRPr="00361FA7">
        <w:rPr>
          <w:rFonts w:hint="eastAsia"/>
          <w:bCs/>
          <w:color w:val="000000"/>
        </w:rPr>
        <w:t xml:space="preserve"> 27</w:t>
      </w:r>
      <w:r w:rsidRPr="00361FA7">
        <w:rPr>
          <w:rFonts w:hint="eastAsia"/>
          <w:bCs/>
          <w:color w:val="000000"/>
        </w:rPr>
        <w:t>：最好的起点，就是从头开始</w:t>
      </w:r>
    </w:p>
    <w:p w14:paraId="56B7B8FC" w14:textId="77777777" w:rsidR="00361FA7" w:rsidRPr="00361FA7" w:rsidRDefault="00361FA7" w:rsidP="00361FA7">
      <w:pPr>
        <w:jc w:val="center"/>
        <w:rPr>
          <w:bCs/>
          <w:color w:val="000000"/>
        </w:rPr>
      </w:pPr>
    </w:p>
    <w:p w14:paraId="34D8AFF9" w14:textId="61408711" w:rsidR="00361FA7" w:rsidRPr="00361FA7" w:rsidRDefault="00361FA7" w:rsidP="00361FA7">
      <w:pPr>
        <w:jc w:val="center"/>
        <w:rPr>
          <w:bCs/>
          <w:color w:val="000000"/>
        </w:rPr>
      </w:pPr>
      <w:r w:rsidRPr="00361FA7">
        <w:rPr>
          <w:rFonts w:hint="eastAsia"/>
          <w:bCs/>
          <w:color w:val="000000"/>
        </w:rPr>
        <w:t>注释</w:t>
      </w:r>
    </w:p>
    <w:bookmarkEnd w:id="0"/>
    <w:p w14:paraId="74E16CCC" w14:textId="77777777" w:rsidR="00361FA7" w:rsidRDefault="00361FA7" w:rsidP="00361FA7">
      <w:pPr>
        <w:rPr>
          <w:rFonts w:hint="eastAsia"/>
          <w:b/>
          <w:color w:val="000000"/>
        </w:rPr>
      </w:pPr>
    </w:p>
    <w:p w14:paraId="4D48D044" w14:textId="77777777" w:rsidR="00361FA7" w:rsidRPr="004209F2" w:rsidRDefault="00361FA7">
      <w:pPr>
        <w:rPr>
          <w:rFonts w:hint="eastAsia"/>
          <w:b/>
          <w:color w:val="000000"/>
        </w:rPr>
      </w:pPr>
    </w:p>
    <w:p w14:paraId="2D6CDD1D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14:paraId="446B5F34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6630142C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5D82C45C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CB3D83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1A7B5555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8856823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00F8BA6B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61145B1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4F72805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8C722A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0A885A07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BF2626F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0CB71664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2BA8A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1227E" w14:textId="77777777" w:rsidR="00F126F2" w:rsidRDefault="00F126F2">
      <w:r>
        <w:separator/>
      </w:r>
    </w:p>
  </w:endnote>
  <w:endnote w:type="continuationSeparator" w:id="0">
    <w:p w14:paraId="793E753C" w14:textId="77777777" w:rsidR="00F126F2" w:rsidRDefault="00F1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7849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0DB55C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59764AD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A21357A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70D6555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E6BC" w14:textId="77777777" w:rsidR="00F126F2" w:rsidRDefault="00F126F2">
      <w:r>
        <w:separator/>
      </w:r>
    </w:p>
  </w:footnote>
  <w:footnote w:type="continuationSeparator" w:id="0">
    <w:p w14:paraId="4C4DE50E" w14:textId="77777777" w:rsidR="00F126F2" w:rsidRDefault="00F12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25D4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8AE1A0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AD6C0C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377E4"/>
    <w:rsid w:val="00146F1E"/>
    <w:rsid w:val="00163F80"/>
    <w:rsid w:val="00167007"/>
    <w:rsid w:val="00182768"/>
    <w:rsid w:val="00193733"/>
    <w:rsid w:val="00195D6F"/>
    <w:rsid w:val="001B2196"/>
    <w:rsid w:val="001B679D"/>
    <w:rsid w:val="001C1689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1FA7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B77F0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96772"/>
    <w:rsid w:val="006B02EC"/>
    <w:rsid w:val="006B37EB"/>
    <w:rsid w:val="006B3C46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0090"/>
    <w:rsid w:val="00A54A8E"/>
    <w:rsid w:val="00A62965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D6C0C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2EF2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126F2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E59CBBB"/>
  <w15:docId w15:val="{24B79579-5C84-471F-BC2A-F890541C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  <w:style w:type="character" w:styleId="ad">
    <w:name w:val="Unresolved Mention"/>
    <w:basedOn w:val="a0"/>
    <w:uiPriority w:val="99"/>
    <w:semiHidden/>
    <w:unhideWhenUsed/>
    <w:rsid w:val="00AD6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104</TotalTime>
  <Pages>4</Pages>
  <Words>494</Words>
  <Characters>2847</Characters>
  <Application>Microsoft Office Word</Application>
  <DocSecurity>0</DocSecurity>
  <Lines>88</Lines>
  <Paragraphs>71</Paragraphs>
  <ScaleCrop>false</ScaleCrop>
  <Company>2ndSpAcE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6</cp:revision>
  <cp:lastPrinted>2005-06-10T06:33:00Z</cp:lastPrinted>
  <dcterms:created xsi:type="dcterms:W3CDTF">2026-04-29T03:37:00Z</dcterms:created>
  <dcterms:modified xsi:type="dcterms:W3CDTF">2026-04-29T08:02:00Z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