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9C1A2" w14:textId="77777777" w:rsidR="00203E30" w:rsidRDefault="00203E3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1A46324E" w14:textId="77777777" w:rsidR="00203E30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20494A2" w14:textId="77777777" w:rsidR="00203E30" w:rsidRDefault="00203E3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4C6CA77" w14:textId="77777777" w:rsidR="00203E30" w:rsidRDefault="00203E30">
      <w:pPr>
        <w:rPr>
          <w:b/>
          <w:color w:val="000000"/>
          <w:szCs w:val="21"/>
        </w:rPr>
      </w:pPr>
    </w:p>
    <w:p w14:paraId="6952193C" w14:textId="695AF27B" w:rsidR="00203E30" w:rsidRDefault="00000000">
      <w:pPr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7836614F" wp14:editId="07140D55">
            <wp:simplePos x="0" y="0"/>
            <wp:positionH relativeFrom="column">
              <wp:posOffset>3936365</wp:posOffset>
            </wp:positionH>
            <wp:positionV relativeFrom="paragraph">
              <wp:posOffset>18415</wp:posOffset>
            </wp:positionV>
            <wp:extent cx="1455420" cy="2232660"/>
            <wp:effectExtent l="0" t="0" r="0" b="0"/>
            <wp:wrapSquare wrapText="bothSides"/>
            <wp:docPr id="1" name="图片 3" descr="t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tool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b/>
          <w:szCs w:val="21"/>
        </w:rPr>
        <w:t>《</w:t>
      </w:r>
      <w:r w:rsidR="008D11E3">
        <w:rPr>
          <w:rFonts w:hint="eastAsia"/>
          <w:b/>
          <w:szCs w:val="21"/>
        </w:rPr>
        <w:t>给男性的女性主义行动指南</w:t>
      </w:r>
      <w:r w:rsidR="003E0B4D" w:rsidRPr="003E0B4D">
        <w:rPr>
          <w:b/>
          <w:szCs w:val="21"/>
        </w:rPr>
        <w:t>：男性</w:t>
      </w:r>
      <w:proofErr w:type="gramStart"/>
      <w:r w:rsidR="003E0B4D" w:rsidRPr="003E0B4D">
        <w:rPr>
          <w:b/>
          <w:szCs w:val="21"/>
        </w:rPr>
        <w:t>践行</w:t>
      </w:r>
      <w:proofErr w:type="gramEnd"/>
      <w:r w:rsidR="003E0B4D" w:rsidRPr="003E0B4D">
        <w:rPr>
          <w:b/>
          <w:szCs w:val="21"/>
        </w:rPr>
        <w:t>性别平等的</w:t>
      </w:r>
      <w:r w:rsidR="003E0B4D" w:rsidRPr="003E0B4D">
        <w:rPr>
          <w:b/>
          <w:szCs w:val="21"/>
        </w:rPr>
        <w:t>11</w:t>
      </w:r>
      <w:r w:rsidR="003E0B4D" w:rsidRPr="003E0B4D">
        <w:rPr>
          <w:b/>
          <w:szCs w:val="21"/>
        </w:rPr>
        <w:t>个工具</w:t>
      </w:r>
      <w:r>
        <w:rPr>
          <w:rFonts w:hint="eastAsia"/>
          <w:b/>
          <w:szCs w:val="21"/>
        </w:rPr>
        <w:t>》</w:t>
      </w:r>
    </w:p>
    <w:p w14:paraId="0D9F031E" w14:textId="77777777" w:rsidR="00203E30" w:rsidRDefault="00000000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rFonts w:hint="eastAsia"/>
          <w:b/>
          <w:caps/>
          <w:szCs w:val="21"/>
        </w:rPr>
        <w:t>Tools For Men With feminist ambitions</w:t>
      </w:r>
    </w:p>
    <w:p w14:paraId="28475417" w14:textId="77777777" w:rsidR="00203E3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Martin Barner</w:t>
      </w:r>
    </w:p>
    <w:p w14:paraId="5371C70D" w14:textId="3FCAD008" w:rsidR="00203E30" w:rsidRPr="003E0B4D" w:rsidRDefault="00000000" w:rsidP="003E0B4D">
      <w:pPr>
        <w:jc w:val="left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r w:rsidR="003E0B4D">
        <w:rPr>
          <w:rFonts w:hint="eastAsia"/>
          <w:b/>
          <w:color w:val="000000"/>
          <w:szCs w:val="21"/>
        </w:rPr>
        <w:t>Tools f</w:t>
      </w:r>
      <w:r w:rsidR="003E0B4D">
        <w:rPr>
          <w:rFonts w:hint="eastAsia"/>
          <w:b/>
          <w:color w:val="000000"/>
          <w:szCs w:val="21"/>
        </w:rPr>
        <w:t>ü</w:t>
      </w:r>
      <w:r w:rsidR="003E0B4D">
        <w:rPr>
          <w:rFonts w:hint="eastAsia"/>
          <w:b/>
          <w:color w:val="000000"/>
          <w:szCs w:val="21"/>
        </w:rPr>
        <w:t xml:space="preserve">r </w:t>
      </w:r>
      <w:proofErr w:type="spellStart"/>
      <w:r w:rsidR="003E0B4D">
        <w:rPr>
          <w:rFonts w:hint="eastAsia"/>
          <w:b/>
          <w:color w:val="000000"/>
          <w:szCs w:val="21"/>
        </w:rPr>
        <w:t>Männer</w:t>
      </w:r>
      <w:proofErr w:type="spellEnd"/>
      <w:r w:rsidR="003E0B4D">
        <w:rPr>
          <w:rFonts w:hint="eastAsia"/>
          <w:b/>
          <w:color w:val="000000"/>
          <w:szCs w:val="21"/>
        </w:rPr>
        <w:t xml:space="preserve"> </w:t>
      </w:r>
      <w:proofErr w:type="spellStart"/>
      <w:r w:rsidR="003E0B4D">
        <w:rPr>
          <w:rFonts w:hint="eastAsia"/>
          <w:b/>
          <w:color w:val="000000"/>
          <w:szCs w:val="21"/>
        </w:rPr>
        <w:t>mit</w:t>
      </w:r>
      <w:proofErr w:type="spellEnd"/>
      <w:r w:rsidR="003E0B4D">
        <w:rPr>
          <w:rFonts w:hint="eastAsia"/>
          <w:b/>
          <w:color w:val="000000"/>
          <w:szCs w:val="21"/>
        </w:rPr>
        <w:t xml:space="preserve"> </w:t>
      </w:r>
      <w:proofErr w:type="spellStart"/>
      <w:r w:rsidR="003E0B4D">
        <w:rPr>
          <w:rFonts w:hint="eastAsia"/>
          <w:b/>
          <w:color w:val="000000"/>
          <w:szCs w:val="21"/>
        </w:rPr>
        <w:t>feministischen</w:t>
      </w:r>
      <w:proofErr w:type="spellEnd"/>
      <w:r w:rsidR="003E0B4D">
        <w:rPr>
          <w:rFonts w:hint="eastAsia"/>
          <w:b/>
          <w:color w:val="000000"/>
          <w:szCs w:val="21"/>
        </w:rPr>
        <w:t xml:space="preserve"> </w:t>
      </w:r>
      <w:proofErr w:type="spellStart"/>
      <w:r w:rsidR="003E0B4D">
        <w:rPr>
          <w:rFonts w:hint="eastAsia"/>
          <w:b/>
          <w:color w:val="000000"/>
          <w:szCs w:val="21"/>
        </w:rPr>
        <w:t>Ambitionen</w:t>
      </w:r>
      <w:proofErr w:type="spellEnd"/>
      <w:r w:rsidR="003E0B4D">
        <w:rPr>
          <w:rFonts w:hint="eastAsia"/>
          <w:b/>
          <w:color w:val="000000"/>
          <w:szCs w:val="21"/>
        </w:rPr>
        <w:t xml:space="preserve">: </w:t>
      </w:r>
      <w:r w:rsidR="003E0B4D" w:rsidRPr="003E0B4D">
        <w:rPr>
          <w:b/>
          <w:color w:val="000000"/>
          <w:szCs w:val="21"/>
        </w:rPr>
        <w:t xml:space="preserve">Allyship </w:t>
      </w:r>
      <w:proofErr w:type="spellStart"/>
      <w:r w:rsidR="003E0B4D" w:rsidRPr="003E0B4D">
        <w:rPr>
          <w:b/>
          <w:color w:val="000000"/>
          <w:szCs w:val="21"/>
        </w:rPr>
        <w:t>lernen</w:t>
      </w:r>
      <w:proofErr w:type="spellEnd"/>
      <w:r w:rsidR="003E0B4D" w:rsidRPr="003E0B4D">
        <w:rPr>
          <w:b/>
          <w:color w:val="000000"/>
          <w:szCs w:val="21"/>
        </w:rPr>
        <w:t xml:space="preserve"> und </w:t>
      </w:r>
      <w:proofErr w:type="spellStart"/>
      <w:r w:rsidR="003E0B4D" w:rsidRPr="003E0B4D">
        <w:rPr>
          <w:b/>
          <w:color w:val="000000"/>
          <w:szCs w:val="21"/>
        </w:rPr>
        <w:t>mehr</w:t>
      </w:r>
      <w:proofErr w:type="spellEnd"/>
      <w:r w:rsidR="003E0B4D" w:rsidRPr="003E0B4D">
        <w:rPr>
          <w:b/>
          <w:color w:val="000000"/>
          <w:szCs w:val="21"/>
        </w:rPr>
        <w:t xml:space="preserve"> </w:t>
      </w:r>
      <w:proofErr w:type="spellStart"/>
      <w:r w:rsidR="003E0B4D" w:rsidRPr="003E0B4D">
        <w:rPr>
          <w:b/>
          <w:color w:val="000000"/>
          <w:szCs w:val="21"/>
        </w:rPr>
        <w:t>Gleichberechtigung</w:t>
      </w:r>
      <w:proofErr w:type="spellEnd"/>
      <w:r w:rsidR="003E0B4D" w:rsidRPr="003E0B4D">
        <w:rPr>
          <w:b/>
          <w:color w:val="000000"/>
          <w:szCs w:val="21"/>
        </w:rPr>
        <w:t xml:space="preserve"> </w:t>
      </w:r>
      <w:proofErr w:type="spellStart"/>
      <w:r w:rsidR="003E0B4D" w:rsidRPr="003E0B4D">
        <w:rPr>
          <w:b/>
          <w:color w:val="000000"/>
          <w:szCs w:val="21"/>
        </w:rPr>
        <w:t>schaffen</w:t>
      </w:r>
      <w:proofErr w:type="spellEnd"/>
    </w:p>
    <w:p w14:paraId="4EEE2F9D" w14:textId="64CF211B" w:rsidR="00203E3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proofErr w:type="spellStart"/>
      <w:r w:rsidR="007F26A9" w:rsidRPr="007F26A9">
        <w:rPr>
          <w:b/>
          <w:bCs/>
          <w:color w:val="000000"/>
          <w:szCs w:val="21"/>
        </w:rPr>
        <w:t>Ullstein</w:t>
      </w:r>
      <w:proofErr w:type="spellEnd"/>
      <w:r w:rsidR="007F26A9" w:rsidRPr="007F26A9">
        <w:rPr>
          <w:b/>
          <w:bCs/>
          <w:color w:val="000000"/>
          <w:szCs w:val="21"/>
        </w:rPr>
        <w:t xml:space="preserve"> </w:t>
      </w:r>
      <w:proofErr w:type="spellStart"/>
      <w:r w:rsidR="007F26A9" w:rsidRPr="007F26A9">
        <w:rPr>
          <w:b/>
          <w:bCs/>
          <w:color w:val="000000"/>
          <w:szCs w:val="21"/>
        </w:rPr>
        <w:t>Taschenbuch</w:t>
      </w:r>
      <w:proofErr w:type="spellEnd"/>
    </w:p>
    <w:p w14:paraId="22A57779" w14:textId="77777777" w:rsidR="00203E3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40E523D7" w14:textId="77777777" w:rsidR="00203E3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112</w:t>
      </w:r>
      <w:r>
        <w:rPr>
          <w:b/>
          <w:color w:val="000000"/>
          <w:szCs w:val="21"/>
        </w:rPr>
        <w:t>页</w:t>
      </w:r>
    </w:p>
    <w:p w14:paraId="319CC280" w14:textId="77777777" w:rsidR="00203E3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11</w:t>
      </w:r>
      <w:r>
        <w:rPr>
          <w:b/>
          <w:color w:val="000000"/>
          <w:szCs w:val="21"/>
        </w:rPr>
        <w:t>月</w:t>
      </w:r>
    </w:p>
    <w:p w14:paraId="65DE88B5" w14:textId="77777777" w:rsidR="00203E3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252F6A49" w14:textId="77777777" w:rsidR="00203E3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70D46E4" w14:textId="4206528D" w:rsidR="00203E30" w:rsidRDefault="00000000">
      <w:pPr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3E0B4D">
        <w:rPr>
          <w:rFonts w:hint="eastAsia"/>
          <w:b/>
          <w:color w:val="000000"/>
          <w:szCs w:val="21"/>
        </w:rPr>
        <w:t>大众社科</w:t>
      </w:r>
    </w:p>
    <w:p w14:paraId="174AB831" w14:textId="77777777" w:rsidR="007F26A9" w:rsidRDefault="007F26A9">
      <w:pPr>
        <w:rPr>
          <w:b/>
          <w:bCs/>
          <w:color w:val="000000"/>
          <w:szCs w:val="21"/>
        </w:rPr>
      </w:pPr>
    </w:p>
    <w:p w14:paraId="292A4DF2" w14:textId="77777777" w:rsidR="007F26A9" w:rsidRDefault="007F26A9">
      <w:pPr>
        <w:rPr>
          <w:b/>
          <w:bCs/>
          <w:color w:val="000000"/>
          <w:szCs w:val="21"/>
        </w:rPr>
      </w:pPr>
    </w:p>
    <w:p w14:paraId="23353B18" w14:textId="77777777" w:rsidR="00203E30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C28BA98" w14:textId="77777777" w:rsidR="00203E30" w:rsidRDefault="00203E30">
      <w:pPr>
        <w:rPr>
          <w:color w:val="000000"/>
          <w:szCs w:val="21"/>
        </w:rPr>
      </w:pPr>
    </w:p>
    <w:p w14:paraId="0A486D46" w14:textId="52C97BFA" w:rsidR="008D11E3" w:rsidRPr="008D11E3" w:rsidRDefault="008D11E3" w:rsidP="008D11E3">
      <w:pPr>
        <w:ind w:firstLineChars="200" w:firstLine="422"/>
        <w:rPr>
          <w:rFonts w:ascii="楷体" w:eastAsia="楷体" w:hAnsi="楷体" w:hint="eastAsia"/>
          <w:b/>
          <w:bCs/>
          <w:color w:val="000000"/>
          <w:szCs w:val="21"/>
        </w:rPr>
      </w:pPr>
      <w:r w:rsidRPr="008D11E3">
        <w:rPr>
          <w:rFonts w:ascii="楷体" w:eastAsia="楷体" w:hAnsi="楷体"/>
          <w:b/>
          <w:bCs/>
          <w:color w:val="000000"/>
          <w:szCs w:val="21"/>
        </w:rPr>
        <w:t>一本薄薄的口袋书，装着</w:t>
      </w:r>
      <w:r w:rsidRPr="008D11E3">
        <w:rPr>
          <w:rFonts w:eastAsia="楷体"/>
          <w:b/>
          <w:bCs/>
          <w:color w:val="000000"/>
          <w:szCs w:val="21"/>
        </w:rPr>
        <w:t>11</w:t>
      </w:r>
      <w:r w:rsidRPr="008D11E3">
        <w:rPr>
          <w:rFonts w:ascii="楷体" w:eastAsia="楷体" w:hAnsi="楷体"/>
          <w:b/>
          <w:bCs/>
          <w:color w:val="000000"/>
          <w:szCs w:val="21"/>
        </w:rPr>
        <w:t>个切实可行的</w:t>
      </w:r>
      <w:r w:rsidRPr="008D11E3">
        <w:rPr>
          <w:rFonts w:ascii="楷体" w:eastAsia="楷体" w:hAnsi="楷体" w:hint="eastAsia"/>
          <w:b/>
          <w:bCs/>
          <w:color w:val="000000"/>
          <w:szCs w:val="21"/>
        </w:rPr>
        <w:t>实用</w:t>
      </w:r>
      <w:r w:rsidRPr="008D11E3">
        <w:rPr>
          <w:rFonts w:ascii="楷体" w:eastAsia="楷体" w:hAnsi="楷体"/>
          <w:b/>
          <w:bCs/>
          <w:color w:val="000000"/>
          <w:szCs w:val="21"/>
        </w:rPr>
        <w:t>工具，帮助男性将女性主义从理念落实到日常</w:t>
      </w:r>
      <w:r w:rsidRPr="008D11E3">
        <w:rPr>
          <w:rFonts w:ascii="楷体" w:eastAsia="楷体" w:hAnsi="楷体" w:hint="eastAsia"/>
          <w:b/>
          <w:bCs/>
          <w:color w:val="000000"/>
          <w:szCs w:val="21"/>
        </w:rPr>
        <w:t>。他们能</w:t>
      </w:r>
      <w:r w:rsidRPr="008D11E3">
        <w:rPr>
          <w:rFonts w:ascii="楷体" w:eastAsia="楷体" w:hAnsi="楷体"/>
          <w:b/>
          <w:bCs/>
          <w:color w:val="000000"/>
          <w:szCs w:val="21"/>
        </w:rPr>
        <w:t>在挣脱父权规范束缚的同时，与自己和他人建立更平等、更真诚的关系。</w:t>
      </w:r>
    </w:p>
    <w:p w14:paraId="43C4A76D" w14:textId="77777777" w:rsidR="008D11E3" w:rsidRDefault="008D11E3">
      <w:pPr>
        <w:rPr>
          <w:rFonts w:hint="eastAsia"/>
          <w:color w:val="000000"/>
          <w:szCs w:val="21"/>
        </w:rPr>
      </w:pPr>
    </w:p>
    <w:p w14:paraId="518B3FDF" w14:textId="77777777" w:rsidR="00203E30" w:rsidRDefault="00000000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661E2201" w14:textId="77777777" w:rsidR="00203E30" w:rsidRDefault="00203E30">
      <w:pPr>
        <w:rPr>
          <w:color w:val="000000"/>
          <w:szCs w:val="21"/>
        </w:rPr>
      </w:pPr>
    </w:p>
    <w:p w14:paraId="2D0B71F5" w14:textId="5AF1591D" w:rsidR="00203E3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·重新理解男性气质，打破传统男子气概的束缚。</w:t>
      </w:r>
    </w:p>
    <w:p w14:paraId="2B1F8591" w14:textId="77777777" w:rsidR="00203E30" w:rsidRPr="003E0B4D" w:rsidRDefault="00203E30">
      <w:pPr>
        <w:ind w:firstLineChars="200" w:firstLine="420"/>
        <w:rPr>
          <w:color w:val="000000"/>
          <w:szCs w:val="21"/>
        </w:rPr>
      </w:pPr>
    </w:p>
    <w:p w14:paraId="7353E30A" w14:textId="77F49F33" w:rsidR="00203E3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·改善亲密关系，建立更健康的情感表达方式。</w:t>
      </w:r>
    </w:p>
    <w:p w14:paraId="7439EEE4" w14:textId="77777777" w:rsidR="00203E30" w:rsidRDefault="00203E30">
      <w:pPr>
        <w:rPr>
          <w:color w:val="000000"/>
          <w:szCs w:val="21"/>
        </w:rPr>
      </w:pPr>
    </w:p>
    <w:p w14:paraId="6D8E8F32" w14:textId="77777777" w:rsidR="00203E30" w:rsidRDefault="0000000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11186070" w14:textId="77777777" w:rsidR="00203E30" w:rsidRDefault="00203E30">
      <w:pPr>
        <w:rPr>
          <w:color w:val="000000"/>
          <w:szCs w:val="21"/>
        </w:rPr>
      </w:pPr>
    </w:p>
    <w:p w14:paraId="6F38521F" w14:textId="77777777" w:rsidR="00203E3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许多男性自幼就被教导如何成为一个“真正的男人”：压抑自身情感，将流露温柔视为一种自我暴露，并且相信唯有毫不示弱才算得上一个合格的男人，在亲密关系中则习惯性沉默或表演。然而，这一切并非凭空产生，而是在父权文化规范的长期塑造下形成的，它不断</w:t>
      </w:r>
      <w:proofErr w:type="gramStart"/>
      <w:r>
        <w:rPr>
          <w:rFonts w:hint="eastAsia"/>
          <w:color w:val="000000"/>
          <w:szCs w:val="21"/>
        </w:rPr>
        <w:t>限定着</w:t>
      </w:r>
      <w:proofErr w:type="gramEnd"/>
      <w:r>
        <w:rPr>
          <w:rFonts w:hint="eastAsia"/>
          <w:color w:val="000000"/>
          <w:szCs w:val="21"/>
        </w:rPr>
        <w:t>社会所认可的男性气质。这不仅侵蚀着人与人之间的关系，让情感生活日益贫乏，也在那些看似寻常的日常互动中，一次又一次地透露出性别不平等。</w:t>
      </w:r>
    </w:p>
    <w:p w14:paraId="5EB35A42" w14:textId="77777777" w:rsidR="00203E30" w:rsidRDefault="00203E30">
      <w:pPr>
        <w:ind w:firstLineChars="200" w:firstLine="420"/>
        <w:rPr>
          <w:color w:val="000000"/>
          <w:szCs w:val="21"/>
        </w:rPr>
      </w:pPr>
    </w:p>
    <w:p w14:paraId="219A7E81" w14:textId="5B6C9274" w:rsidR="00203E3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在这部作品中，马丁</w:t>
      </w:r>
      <w:r w:rsidR="007F26A9">
        <w:rPr>
          <w:rFonts w:hint="eastAsia"/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巴尔纳（</w:t>
      </w:r>
      <w:r>
        <w:rPr>
          <w:rFonts w:hint="eastAsia"/>
          <w:color w:val="000000"/>
          <w:szCs w:val="21"/>
        </w:rPr>
        <w:t>Martin Barner</w:t>
      </w:r>
      <w:r>
        <w:rPr>
          <w:rFonts w:hint="eastAsia"/>
          <w:color w:val="000000"/>
          <w:szCs w:val="21"/>
        </w:rPr>
        <w:t>）思路清晰地提出了一个简单但深刻的观点，任何男性都无法独自解决这个结构性社会问题，但他们可以学会辨认，自己是如何在下意识的反应、社会期待以及后天习得的角色中，悄然接受着父权文化，而这也是摆脱其束缚的第</w:t>
      </w:r>
      <w:r>
        <w:rPr>
          <w:rFonts w:hint="eastAsia"/>
          <w:color w:val="000000"/>
          <w:szCs w:val="21"/>
        </w:rPr>
        <w:lastRenderedPageBreak/>
        <w:t>一步。在本书中，女性主义并非一句口号，也不是一种身份标签，而是一种落实于日常的实践。它体现在我们如何倾听，如何讨论分歧，如何表达自己，如何运用权力，以及如何表现关怀。</w:t>
      </w:r>
    </w:p>
    <w:p w14:paraId="3EF3DD40" w14:textId="77777777" w:rsidR="00203E30" w:rsidRDefault="00203E30">
      <w:pPr>
        <w:ind w:firstLineChars="200" w:firstLine="420"/>
        <w:rPr>
          <w:color w:val="000000"/>
          <w:szCs w:val="21"/>
        </w:rPr>
      </w:pPr>
    </w:p>
    <w:p w14:paraId="2C7BB78B" w14:textId="31B12BA1" w:rsidR="00203E30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马丁</w:t>
      </w:r>
      <w:r w:rsidR="007F26A9">
        <w:rPr>
          <w:rFonts w:hint="eastAsia"/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巴尔纳给出了十一项切实可行的方法，并以练习与反思问题，帮助读者辨认父权文化所设下的种种限制，并</w:t>
      </w:r>
      <w:proofErr w:type="gramStart"/>
      <w:r>
        <w:rPr>
          <w:rFonts w:hint="eastAsia"/>
          <w:color w:val="000000"/>
          <w:szCs w:val="21"/>
        </w:rPr>
        <w:t>一</w:t>
      </w:r>
      <w:proofErr w:type="gramEnd"/>
      <w:r>
        <w:rPr>
          <w:rFonts w:hint="eastAsia"/>
          <w:color w:val="000000"/>
          <w:szCs w:val="21"/>
        </w:rPr>
        <w:t>步步摆脱它。本书诚挚邀请读者卸下防备，重新理解男性气质，在承担责任中获得自由，并以更加坦诚的方式面对他人，也面对自己。</w:t>
      </w:r>
    </w:p>
    <w:p w14:paraId="213D1A6D" w14:textId="77777777" w:rsidR="00203E30" w:rsidRDefault="00203E30">
      <w:pPr>
        <w:rPr>
          <w:b/>
          <w:color w:val="000000"/>
        </w:rPr>
      </w:pPr>
    </w:p>
    <w:p w14:paraId="402B93A6" w14:textId="77777777" w:rsidR="00203E30" w:rsidRDefault="00203E30">
      <w:pPr>
        <w:rPr>
          <w:b/>
          <w:color w:val="000000"/>
        </w:rPr>
      </w:pPr>
    </w:p>
    <w:p w14:paraId="62CC2F27" w14:textId="77777777" w:rsidR="00203E30" w:rsidRDefault="00000000">
      <w:pPr>
        <w:spacing w:line="280" w:lineRule="exact"/>
        <w:rPr>
          <w:b/>
          <w:szCs w:val="21"/>
        </w:rPr>
      </w:pPr>
      <w:r>
        <w:rPr>
          <w:b/>
          <w:szCs w:val="21"/>
        </w:rPr>
        <w:t>作者简介：</w:t>
      </w:r>
    </w:p>
    <w:p w14:paraId="4E39E1EE" w14:textId="1157811E" w:rsidR="00203E30" w:rsidRDefault="007F26A9">
      <w:pPr>
        <w:ind w:firstLineChars="200" w:firstLine="482"/>
        <w:rPr>
          <w:b/>
          <w:bCs/>
          <w:color w:val="000000"/>
          <w:szCs w:val="21"/>
        </w:rPr>
      </w:pPr>
      <w:r>
        <w:rPr>
          <w:rFonts w:ascii="宋体" w:hAnsi="宋体" w:cs="宋体"/>
          <w:b/>
          <w:bCs/>
          <w:noProof/>
          <w:sz w:val="24"/>
        </w:rPr>
        <w:drawing>
          <wp:anchor distT="0" distB="0" distL="114300" distR="114300" simplePos="0" relativeHeight="251661312" behindDoc="0" locked="0" layoutInCell="1" allowOverlap="1" wp14:anchorId="064344F8" wp14:editId="504B0EEB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1064895" cy="1176020"/>
            <wp:effectExtent l="0" t="0" r="1905" b="5080"/>
            <wp:wrapSquare wrapText="bothSides"/>
            <wp:docPr id="2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l="28738" t="3412" r="22063"/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9D3D7B" w14:textId="20C87926" w:rsidR="00203E30" w:rsidRDefault="00000000">
      <w:pPr>
        <w:ind w:firstLineChars="200" w:firstLine="422"/>
        <w:rPr>
          <w:color w:val="000000"/>
          <w:szCs w:val="21"/>
          <w:lang w:val="en"/>
        </w:rPr>
      </w:pPr>
      <w:r>
        <w:rPr>
          <w:rFonts w:hint="eastAsia"/>
          <w:b/>
          <w:bCs/>
          <w:color w:val="000000"/>
          <w:szCs w:val="21"/>
        </w:rPr>
        <w:t>马丁</w:t>
      </w:r>
      <w:r w:rsidR="007F26A9">
        <w:rPr>
          <w:rFonts w:hint="eastAsia"/>
          <w:b/>
          <w:bCs/>
          <w:color w:val="000000"/>
          <w:szCs w:val="21"/>
        </w:rPr>
        <w:t>·</w:t>
      </w:r>
      <w:r>
        <w:rPr>
          <w:rFonts w:hint="eastAsia"/>
          <w:b/>
          <w:bCs/>
          <w:color w:val="000000"/>
          <w:szCs w:val="21"/>
        </w:rPr>
        <w:t>巴尔纳（</w:t>
      </w:r>
      <w:r>
        <w:rPr>
          <w:rFonts w:hint="eastAsia"/>
          <w:b/>
          <w:bCs/>
          <w:color w:val="000000"/>
          <w:szCs w:val="21"/>
        </w:rPr>
        <w:t>Martin Barner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b/>
        </w:rPr>
        <w:t>，</w:t>
      </w:r>
      <w:r>
        <w:rPr>
          <w:rFonts w:hint="eastAsia"/>
          <w:color w:val="000000"/>
          <w:szCs w:val="21"/>
          <w:lang w:val="en"/>
        </w:rPr>
        <w:t>现于</w:t>
      </w:r>
      <w:r>
        <w:rPr>
          <w:rFonts w:hint="eastAsia"/>
          <w:color w:val="000000"/>
          <w:szCs w:val="21"/>
        </w:rPr>
        <w:t>德国</w:t>
      </w:r>
      <w:r>
        <w:rPr>
          <w:rFonts w:hint="eastAsia"/>
          <w:color w:val="000000"/>
          <w:szCs w:val="21"/>
          <w:lang w:val="en"/>
        </w:rPr>
        <w:t>汉堡大学</w:t>
      </w:r>
      <w:r>
        <w:rPr>
          <w:rFonts w:hint="eastAsia"/>
          <w:color w:val="000000"/>
          <w:szCs w:val="21"/>
        </w:rPr>
        <w:t>(University of Hamburg)</w:t>
      </w:r>
      <w:r>
        <w:rPr>
          <w:rFonts w:hint="eastAsia"/>
          <w:color w:val="000000"/>
          <w:szCs w:val="21"/>
          <w:lang w:val="en"/>
        </w:rPr>
        <w:t>从事研究工作。曾在慕尼黑、北京和伦敦学习建筑学与城市分析，并先后任职于伦敦大学</w:t>
      </w:r>
      <w:r>
        <w:rPr>
          <w:rFonts w:hint="eastAsia"/>
          <w:color w:val="000000"/>
          <w:szCs w:val="21"/>
        </w:rPr>
        <w:t>学院</w:t>
      </w:r>
      <w:r>
        <w:rPr>
          <w:rFonts w:hint="eastAsia"/>
          <w:color w:val="000000"/>
          <w:szCs w:val="21"/>
          <w:lang w:val="en"/>
        </w:rPr>
        <w:t>高级空间分析中心（</w:t>
      </w:r>
      <w:r>
        <w:rPr>
          <w:rFonts w:hint="eastAsia"/>
          <w:color w:val="000000"/>
          <w:szCs w:val="21"/>
          <w:lang w:val="en"/>
        </w:rPr>
        <w:t>Centre for Advanced Spatial Analysis, CASA</w:t>
      </w:r>
      <w:r>
        <w:rPr>
          <w:rFonts w:hint="eastAsia"/>
          <w:color w:val="000000"/>
          <w:szCs w:val="21"/>
          <w:lang w:val="en"/>
        </w:rPr>
        <w:t>）及</w:t>
      </w:r>
      <w:proofErr w:type="gramStart"/>
      <w:r>
        <w:rPr>
          <w:rFonts w:hint="eastAsia"/>
          <w:color w:val="000000"/>
          <w:szCs w:val="21"/>
          <w:lang w:val="en"/>
        </w:rPr>
        <w:t>国际智库</w:t>
      </w:r>
      <w:proofErr w:type="gramEnd"/>
      <w:r>
        <w:rPr>
          <w:rFonts w:hint="eastAsia"/>
          <w:color w:val="000000"/>
          <w:szCs w:val="21"/>
          <w:lang w:val="en"/>
        </w:rPr>
        <w:t>IMPACT Initiatives</w:t>
      </w:r>
      <w:r>
        <w:rPr>
          <w:rFonts w:hint="eastAsia"/>
          <w:color w:val="000000"/>
          <w:szCs w:val="21"/>
          <w:lang w:val="en"/>
        </w:rPr>
        <w:t>，担任全球数据与分析负责人。现攻读数据科学与政治哲学博士学位。</w:t>
      </w:r>
    </w:p>
    <w:p w14:paraId="344C5F3E" w14:textId="77777777" w:rsidR="00203E30" w:rsidRDefault="00203E30">
      <w:pPr>
        <w:rPr>
          <w:b/>
          <w:color w:val="000000"/>
        </w:rPr>
      </w:pPr>
    </w:p>
    <w:p w14:paraId="70EE92E8" w14:textId="77777777" w:rsidR="00203E30" w:rsidRDefault="00203E30">
      <w:pPr>
        <w:rPr>
          <w:b/>
          <w:color w:val="000000"/>
        </w:rPr>
      </w:pPr>
    </w:p>
    <w:p w14:paraId="68DC407A" w14:textId="77777777" w:rsidR="003E0B4D" w:rsidRDefault="003E0B4D">
      <w:pPr>
        <w:rPr>
          <w:b/>
          <w:color w:val="000000"/>
        </w:rPr>
      </w:pPr>
    </w:p>
    <w:p w14:paraId="4CA541F1" w14:textId="6D389E6A" w:rsidR="003E0B4D" w:rsidRDefault="003E0B4D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493CDB49" w14:textId="77777777" w:rsidR="003E0B4D" w:rsidRDefault="003E0B4D">
      <w:pPr>
        <w:rPr>
          <w:b/>
          <w:color w:val="000000"/>
        </w:rPr>
      </w:pPr>
    </w:p>
    <w:p w14:paraId="32E71D72" w14:textId="77777777" w:rsidR="003E0B4D" w:rsidRPr="003E0B4D" w:rsidRDefault="003E0B4D" w:rsidP="003E0B4D">
      <w:pPr>
        <w:jc w:val="center"/>
        <w:rPr>
          <w:rFonts w:hint="eastAsia"/>
          <w:bCs/>
          <w:color w:val="000000"/>
        </w:rPr>
      </w:pPr>
      <w:r w:rsidRPr="003E0B4D">
        <w:rPr>
          <w:rFonts w:hint="eastAsia"/>
          <w:bCs/>
          <w:color w:val="000000"/>
        </w:rPr>
        <w:t>引言</w:t>
      </w:r>
    </w:p>
    <w:p w14:paraId="6761636C" w14:textId="76B4406F" w:rsidR="003E0B4D" w:rsidRPr="003E0B4D" w:rsidRDefault="003E0B4D" w:rsidP="003E0B4D">
      <w:pPr>
        <w:jc w:val="center"/>
        <w:rPr>
          <w:rFonts w:hint="eastAsia"/>
          <w:bCs/>
          <w:color w:val="000000"/>
        </w:rPr>
      </w:pPr>
      <w:r w:rsidRPr="003E0B4D">
        <w:rPr>
          <w:rFonts w:hint="eastAsia"/>
          <w:bCs/>
          <w:color w:val="000000"/>
        </w:rPr>
        <w:t>不确定性</w:t>
      </w:r>
    </w:p>
    <w:p w14:paraId="1E300B3D" w14:textId="77777777" w:rsidR="003E0B4D" w:rsidRPr="003E0B4D" w:rsidRDefault="003E0B4D" w:rsidP="003E0B4D">
      <w:pPr>
        <w:jc w:val="center"/>
        <w:rPr>
          <w:rFonts w:hint="eastAsia"/>
          <w:bCs/>
          <w:color w:val="000000"/>
        </w:rPr>
      </w:pPr>
      <w:r w:rsidRPr="003E0B4D">
        <w:rPr>
          <w:rFonts w:hint="eastAsia"/>
          <w:bCs/>
          <w:color w:val="000000"/>
        </w:rPr>
        <w:t>主体性</w:t>
      </w:r>
    </w:p>
    <w:p w14:paraId="342BF74E" w14:textId="77777777" w:rsidR="003E0B4D" w:rsidRPr="003E0B4D" w:rsidRDefault="003E0B4D" w:rsidP="003E0B4D">
      <w:pPr>
        <w:jc w:val="center"/>
        <w:rPr>
          <w:rFonts w:hint="eastAsia"/>
          <w:bCs/>
          <w:color w:val="000000"/>
        </w:rPr>
      </w:pPr>
      <w:r w:rsidRPr="003E0B4D">
        <w:rPr>
          <w:rFonts w:hint="eastAsia"/>
          <w:bCs/>
          <w:color w:val="000000"/>
        </w:rPr>
        <w:t>深度倾听</w:t>
      </w:r>
    </w:p>
    <w:p w14:paraId="15BB4481" w14:textId="77777777" w:rsidR="003E0B4D" w:rsidRPr="003E0B4D" w:rsidRDefault="003E0B4D" w:rsidP="003E0B4D">
      <w:pPr>
        <w:jc w:val="center"/>
        <w:rPr>
          <w:rFonts w:hint="eastAsia"/>
          <w:bCs/>
          <w:color w:val="000000"/>
        </w:rPr>
      </w:pPr>
      <w:r w:rsidRPr="003E0B4D">
        <w:rPr>
          <w:rFonts w:hint="eastAsia"/>
          <w:bCs/>
          <w:color w:val="000000"/>
        </w:rPr>
        <w:t>为自己的情绪负责</w:t>
      </w:r>
    </w:p>
    <w:p w14:paraId="4C3FC22F" w14:textId="77777777" w:rsidR="003E0B4D" w:rsidRPr="003E0B4D" w:rsidRDefault="003E0B4D" w:rsidP="003E0B4D">
      <w:pPr>
        <w:jc w:val="center"/>
        <w:rPr>
          <w:rFonts w:hint="eastAsia"/>
          <w:bCs/>
          <w:color w:val="000000"/>
        </w:rPr>
      </w:pPr>
      <w:proofErr w:type="gramStart"/>
      <w:r w:rsidRPr="003E0B4D">
        <w:rPr>
          <w:rFonts w:hint="eastAsia"/>
          <w:bCs/>
          <w:color w:val="000000"/>
        </w:rPr>
        <w:t>坦露</w:t>
      </w:r>
      <w:proofErr w:type="gramEnd"/>
      <w:r w:rsidRPr="003E0B4D">
        <w:rPr>
          <w:rFonts w:hint="eastAsia"/>
          <w:bCs/>
          <w:color w:val="000000"/>
        </w:rPr>
        <w:t>脆弱</w:t>
      </w:r>
    </w:p>
    <w:p w14:paraId="45095D31" w14:textId="77777777" w:rsidR="003E0B4D" w:rsidRPr="003E0B4D" w:rsidRDefault="003E0B4D" w:rsidP="003E0B4D">
      <w:pPr>
        <w:jc w:val="center"/>
        <w:rPr>
          <w:rFonts w:hint="eastAsia"/>
          <w:bCs/>
          <w:color w:val="000000"/>
        </w:rPr>
      </w:pPr>
      <w:r w:rsidRPr="003E0B4D">
        <w:rPr>
          <w:rFonts w:hint="eastAsia"/>
          <w:bCs/>
          <w:color w:val="000000"/>
        </w:rPr>
        <w:t>情感调谐</w:t>
      </w:r>
    </w:p>
    <w:p w14:paraId="1348EBA8" w14:textId="77777777" w:rsidR="003E0B4D" w:rsidRPr="003E0B4D" w:rsidRDefault="003E0B4D" w:rsidP="003E0B4D">
      <w:pPr>
        <w:jc w:val="center"/>
        <w:rPr>
          <w:rFonts w:hint="eastAsia"/>
          <w:bCs/>
          <w:color w:val="000000"/>
        </w:rPr>
      </w:pPr>
      <w:r w:rsidRPr="003E0B4D">
        <w:rPr>
          <w:rFonts w:hint="eastAsia"/>
          <w:bCs/>
          <w:color w:val="000000"/>
        </w:rPr>
        <w:t>照护劳动</w:t>
      </w:r>
    </w:p>
    <w:p w14:paraId="6F85511D" w14:textId="77777777" w:rsidR="003E0B4D" w:rsidRPr="003E0B4D" w:rsidRDefault="003E0B4D" w:rsidP="003E0B4D">
      <w:pPr>
        <w:jc w:val="center"/>
        <w:rPr>
          <w:rFonts w:hint="eastAsia"/>
          <w:bCs/>
          <w:color w:val="000000"/>
        </w:rPr>
      </w:pPr>
      <w:r w:rsidRPr="003E0B4D">
        <w:rPr>
          <w:rFonts w:hint="eastAsia"/>
          <w:bCs/>
          <w:color w:val="000000"/>
        </w:rPr>
        <w:t>带着</w:t>
      </w:r>
      <w:proofErr w:type="gramStart"/>
      <w:r w:rsidRPr="003E0B4D">
        <w:rPr>
          <w:rFonts w:hint="eastAsia"/>
          <w:bCs/>
          <w:color w:val="000000"/>
        </w:rPr>
        <w:t>同理心承担</w:t>
      </w:r>
      <w:proofErr w:type="gramEnd"/>
      <w:r w:rsidRPr="003E0B4D">
        <w:rPr>
          <w:rFonts w:hint="eastAsia"/>
          <w:bCs/>
          <w:color w:val="000000"/>
        </w:rPr>
        <w:t>责任</w:t>
      </w:r>
    </w:p>
    <w:p w14:paraId="6885B181" w14:textId="77777777" w:rsidR="003E0B4D" w:rsidRPr="003E0B4D" w:rsidRDefault="003E0B4D" w:rsidP="003E0B4D">
      <w:pPr>
        <w:jc w:val="center"/>
        <w:rPr>
          <w:rFonts w:hint="eastAsia"/>
          <w:bCs/>
          <w:color w:val="000000"/>
        </w:rPr>
      </w:pPr>
      <w:r w:rsidRPr="003E0B4D">
        <w:rPr>
          <w:rFonts w:hint="eastAsia"/>
          <w:bCs/>
          <w:color w:val="000000"/>
        </w:rPr>
        <w:t>探索欲望</w:t>
      </w:r>
    </w:p>
    <w:p w14:paraId="6BF79853" w14:textId="77777777" w:rsidR="003E0B4D" w:rsidRPr="003E0B4D" w:rsidRDefault="003E0B4D" w:rsidP="003E0B4D">
      <w:pPr>
        <w:jc w:val="center"/>
        <w:rPr>
          <w:rFonts w:hint="eastAsia"/>
          <w:bCs/>
          <w:color w:val="000000"/>
        </w:rPr>
      </w:pPr>
      <w:r w:rsidRPr="003E0B4D">
        <w:rPr>
          <w:rFonts w:hint="eastAsia"/>
          <w:bCs/>
          <w:color w:val="000000"/>
        </w:rPr>
        <w:t>相互依存</w:t>
      </w:r>
    </w:p>
    <w:p w14:paraId="149B88AA" w14:textId="77777777" w:rsidR="003E0B4D" w:rsidRPr="003E0B4D" w:rsidRDefault="003E0B4D" w:rsidP="003E0B4D">
      <w:pPr>
        <w:jc w:val="center"/>
        <w:rPr>
          <w:rFonts w:hint="eastAsia"/>
          <w:bCs/>
          <w:color w:val="000000"/>
        </w:rPr>
      </w:pPr>
      <w:r w:rsidRPr="003E0B4D">
        <w:rPr>
          <w:rFonts w:hint="eastAsia"/>
          <w:bCs/>
          <w:color w:val="000000"/>
        </w:rPr>
        <w:t>反父权制团结</w:t>
      </w:r>
    </w:p>
    <w:p w14:paraId="2DD69370" w14:textId="77777777" w:rsidR="003E0B4D" w:rsidRPr="003E0B4D" w:rsidRDefault="003E0B4D" w:rsidP="003E0B4D">
      <w:pPr>
        <w:jc w:val="center"/>
        <w:rPr>
          <w:rFonts w:hint="eastAsia"/>
          <w:bCs/>
          <w:color w:val="000000"/>
        </w:rPr>
      </w:pPr>
      <w:r w:rsidRPr="003E0B4D">
        <w:rPr>
          <w:rFonts w:hint="eastAsia"/>
          <w:bCs/>
          <w:color w:val="000000"/>
        </w:rPr>
        <w:t>写在最后</w:t>
      </w:r>
    </w:p>
    <w:p w14:paraId="2A4CEDE8" w14:textId="1BE2F393" w:rsidR="003E0B4D" w:rsidRPr="003E0B4D" w:rsidRDefault="003E0B4D" w:rsidP="003E0B4D">
      <w:pPr>
        <w:jc w:val="center"/>
        <w:rPr>
          <w:rFonts w:hint="eastAsia"/>
          <w:bCs/>
          <w:color w:val="000000"/>
        </w:rPr>
      </w:pPr>
      <w:r w:rsidRPr="003E0B4D">
        <w:rPr>
          <w:rFonts w:hint="eastAsia"/>
          <w:bCs/>
          <w:color w:val="000000"/>
        </w:rPr>
        <w:t>参考资料</w:t>
      </w:r>
    </w:p>
    <w:p w14:paraId="0B86AFC4" w14:textId="77777777" w:rsidR="00203E30" w:rsidRDefault="00203E30">
      <w:pPr>
        <w:rPr>
          <w:b/>
          <w:color w:val="000000"/>
        </w:rPr>
      </w:pPr>
    </w:p>
    <w:p w14:paraId="614180E7" w14:textId="77777777" w:rsidR="003E0B4D" w:rsidRDefault="003E0B4D">
      <w:pPr>
        <w:rPr>
          <w:rFonts w:hint="eastAsia"/>
          <w:b/>
          <w:color w:val="000000"/>
        </w:rPr>
      </w:pPr>
    </w:p>
    <w:p w14:paraId="4911B1D1" w14:textId="77777777" w:rsidR="00203E30" w:rsidRDefault="0000000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46DF80EF" w14:textId="77777777" w:rsidR="00203E30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7621AC8" w14:textId="77777777" w:rsidR="00203E3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 w:rsidR="00203E30">
          <w:rPr>
            <w:rStyle w:val="ab"/>
            <w:b/>
            <w:szCs w:val="21"/>
          </w:rPr>
          <w:t>Rights@nurnberg.com.cn</w:t>
        </w:r>
      </w:hyperlink>
    </w:p>
    <w:p w14:paraId="59AA28D8" w14:textId="77777777" w:rsidR="00203E3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FEDDD87" w14:textId="77777777" w:rsidR="00203E3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35875F0" w14:textId="77777777" w:rsidR="00203E30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3B12F43" w14:textId="77777777" w:rsidR="00203E30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 w:rsidR="00203E30">
          <w:rPr>
            <w:rStyle w:val="ab"/>
            <w:szCs w:val="21"/>
          </w:rPr>
          <w:t>http://www.nurnberg.com.cn</w:t>
        </w:r>
      </w:hyperlink>
    </w:p>
    <w:p w14:paraId="7F6EE438" w14:textId="77777777" w:rsidR="00203E3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 w:rsidR="00203E30">
          <w:rPr>
            <w:rStyle w:val="ab"/>
            <w:szCs w:val="21"/>
          </w:rPr>
          <w:t>http://www.nurnberg.com.cn/booklist_zh/list.aspx</w:t>
        </w:r>
      </w:hyperlink>
    </w:p>
    <w:p w14:paraId="5C36321A" w14:textId="77777777" w:rsidR="00203E3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 w:rsidR="00203E30">
          <w:rPr>
            <w:rStyle w:val="ab"/>
            <w:szCs w:val="21"/>
          </w:rPr>
          <w:t>http://www.nurnberg.com.cn/book/book.aspx</w:t>
        </w:r>
      </w:hyperlink>
    </w:p>
    <w:p w14:paraId="262CEFBB" w14:textId="77777777" w:rsidR="00203E30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 w:rsidR="00203E30">
          <w:rPr>
            <w:rStyle w:val="ab"/>
            <w:szCs w:val="21"/>
          </w:rPr>
          <w:t>http://www.nurnberg.com.cn/video/video.aspx</w:t>
        </w:r>
      </w:hyperlink>
    </w:p>
    <w:p w14:paraId="24F59C12" w14:textId="77777777" w:rsidR="00203E30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 w:rsidR="00203E30">
          <w:rPr>
            <w:rStyle w:val="ab"/>
            <w:szCs w:val="21"/>
          </w:rPr>
          <w:t>http://site.douban.com/110577/</w:t>
        </w:r>
      </w:hyperlink>
    </w:p>
    <w:p w14:paraId="7D712EC9" w14:textId="77777777" w:rsidR="00203E30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 w:rsidR="00203E30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203E30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="00203E30">
          <w:rPr>
            <w:color w:val="0000FF"/>
            <w:u w:val="single"/>
            <w:shd w:val="clear" w:color="auto" w:fill="FFFFFF"/>
          </w:rPr>
          <w:t>_</w:t>
        </w:r>
        <w:r w:rsidR="00203E30">
          <w:rPr>
            <w:color w:val="0000FF"/>
            <w:u w:val="single"/>
            <w:shd w:val="clear" w:color="auto" w:fill="FFFFFF"/>
          </w:rPr>
          <w:t>微博</w:t>
        </w:r>
        <w:r w:rsidR="00203E30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A1CC376" w14:textId="77777777" w:rsidR="00203E30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3C837C2E" w14:textId="77777777" w:rsidR="00203E30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114300" distR="114300" wp14:anchorId="30ED586A" wp14:editId="1C65A164">
            <wp:extent cx="1200150" cy="1300480"/>
            <wp:effectExtent l="0" t="0" r="6350" b="7620"/>
            <wp:docPr id="3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FC35C" w14:textId="77777777" w:rsidR="00203E30" w:rsidRDefault="00203E30">
      <w:pPr>
        <w:ind w:right="420"/>
        <w:rPr>
          <w:rFonts w:eastAsia="Gungsuh"/>
          <w:color w:val="000000"/>
          <w:kern w:val="0"/>
          <w:szCs w:val="21"/>
        </w:rPr>
      </w:pPr>
    </w:p>
    <w:sectPr w:rsidR="00203E30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4D13A" w14:textId="77777777" w:rsidR="003653BD" w:rsidRDefault="003653BD">
      <w:r>
        <w:separator/>
      </w:r>
    </w:p>
  </w:endnote>
  <w:endnote w:type="continuationSeparator" w:id="0">
    <w:p w14:paraId="0B227387" w14:textId="77777777" w:rsidR="003653BD" w:rsidRDefault="0036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FE07" w14:textId="77777777" w:rsidR="00203E30" w:rsidRDefault="00203E3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92111B6" w14:textId="77777777" w:rsidR="00203E3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4B12B51" w14:textId="77777777" w:rsidR="00203E3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BD795BD" w14:textId="77777777" w:rsidR="00203E3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203E30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8983D9E" w14:textId="77777777" w:rsidR="00203E30" w:rsidRDefault="00203E3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471C" w14:textId="77777777" w:rsidR="003653BD" w:rsidRDefault="003653BD">
      <w:r>
        <w:separator/>
      </w:r>
    </w:p>
  </w:footnote>
  <w:footnote w:type="continuationSeparator" w:id="0">
    <w:p w14:paraId="3688EED2" w14:textId="77777777" w:rsidR="003653BD" w:rsidRDefault="00365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CB0A" w14:textId="77777777" w:rsidR="00203E30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300541E" wp14:editId="5EA7B9F8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D4E18D" w14:textId="77777777" w:rsidR="00203E30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6C0A235C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E46DD"/>
    <w:rsid w:val="001F0F15"/>
    <w:rsid w:val="001F7CFD"/>
    <w:rsid w:val="00203E30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653BD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E0B4D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2750A"/>
    <w:rsid w:val="007419C0"/>
    <w:rsid w:val="00747520"/>
    <w:rsid w:val="0075196D"/>
    <w:rsid w:val="007740C7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6A9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11E3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0B21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4F9D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2346"/>
    <w:rsid w:val="00FA68C3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1366F34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05B5EA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C0A235C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0D400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BC934CA"/>
  <w15:docId w15:val="{803C11F6-90E8-4E50-9B96-64601B74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10\AppData\Roaming\kingsoft\office6\templates\wps\zh_CN\&#26032;%20&#20070;%20&#25512;%20&#336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 书 推 荐.dot</Template>
  <TotalTime>117</TotalTime>
  <Pages>3</Pages>
  <Words>836</Words>
  <Characters>1238</Characters>
  <Application>Microsoft Office Word</Application>
  <DocSecurity>0</DocSecurity>
  <Lines>61</Lines>
  <Paragraphs>51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8</cp:revision>
  <dcterms:created xsi:type="dcterms:W3CDTF">2026-07-09T06:44:00Z</dcterms:created>
  <dcterms:modified xsi:type="dcterms:W3CDTF">2026-07-10T03:53:00Z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3AE242F94AD94BF68D4BF446FD60769B_11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