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9D67" w14:textId="77777777" w:rsidR="00E30FC0" w:rsidRDefault="00E30FC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64F3CFB" w14:textId="77777777" w:rsidR="00E30FC0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8E32461" w14:textId="77777777" w:rsidR="00E30FC0" w:rsidRDefault="00E30FC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CF763BF" w14:textId="51117666" w:rsidR="00E30FC0" w:rsidRDefault="00E30FC0">
      <w:pPr>
        <w:rPr>
          <w:b/>
          <w:color w:val="000000"/>
          <w:szCs w:val="21"/>
        </w:rPr>
      </w:pPr>
    </w:p>
    <w:p w14:paraId="29BA6D4E" w14:textId="07065898" w:rsidR="00E30FC0" w:rsidRDefault="000A19B1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87DE8B" wp14:editId="589868BC">
            <wp:simplePos x="0" y="0"/>
            <wp:positionH relativeFrom="column">
              <wp:posOffset>3980815</wp:posOffset>
            </wp:positionH>
            <wp:positionV relativeFrom="paragraph">
              <wp:posOffset>18415</wp:posOffset>
            </wp:positionV>
            <wp:extent cx="1423035" cy="2174875"/>
            <wp:effectExtent l="0" t="0" r="5715" b="0"/>
            <wp:wrapSquare wrapText="bothSides"/>
            <wp:docPr id="15152635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荷马之影：千年流变</w:t>
      </w:r>
      <w:r w:rsidR="00B71F8B">
        <w:rPr>
          <w:rFonts w:hint="eastAsia"/>
          <w:b/>
          <w:szCs w:val="21"/>
        </w:rPr>
        <w:t>中</w:t>
      </w:r>
      <w:r>
        <w:rPr>
          <w:rFonts w:hint="eastAsia"/>
          <w:b/>
          <w:szCs w:val="21"/>
        </w:rPr>
        <w:t>的诗人万象</w:t>
      </w:r>
      <w:r>
        <w:rPr>
          <w:b/>
          <w:szCs w:val="21"/>
        </w:rPr>
        <w:t>》</w:t>
      </w:r>
    </w:p>
    <w:p w14:paraId="700017C9" w14:textId="0482F9D8" w:rsidR="00E30FC0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 w:rsidR="000A19B1">
        <w:rPr>
          <w:rFonts w:hint="eastAsia"/>
          <w:b/>
          <w:szCs w:val="21"/>
        </w:rPr>
        <w:t>HOMER HAUNTED</w:t>
      </w:r>
      <w:r>
        <w:rPr>
          <w:rFonts w:hint="eastAsia"/>
          <w:b/>
          <w:szCs w:val="21"/>
        </w:rPr>
        <w:t xml:space="preserve">: The Many Afterlives of an Ancient Poet </w:t>
      </w:r>
    </w:p>
    <w:p w14:paraId="4E9D5AAD" w14:textId="77777777" w:rsidR="00E30F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Henry Power</w:t>
      </w:r>
    </w:p>
    <w:p w14:paraId="05AC84FB" w14:textId="52EDC9F1" w:rsidR="00E30F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Bloomsbury Continuum</w:t>
      </w:r>
    </w:p>
    <w:p w14:paraId="46763466" w14:textId="65E59B87" w:rsidR="00E30F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 London/ANA/Brady</w:t>
      </w:r>
    </w:p>
    <w:p w14:paraId="3FC51521" w14:textId="2E38A21D" w:rsidR="00E30F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14:paraId="06C8784C" w14:textId="77777777" w:rsidR="00E30F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7</w:t>
      </w:r>
      <w:r>
        <w:rPr>
          <w:b/>
          <w:color w:val="000000"/>
          <w:szCs w:val="21"/>
        </w:rPr>
        <w:t>月</w:t>
      </w:r>
    </w:p>
    <w:p w14:paraId="53BB9EE6" w14:textId="605ECA56" w:rsidR="00E30F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FCBCC99" w14:textId="77777777" w:rsidR="00E30F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874EAC4" w14:textId="77777777" w:rsidR="00E30F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文学研究</w:t>
      </w:r>
    </w:p>
    <w:p w14:paraId="285F2B3C" w14:textId="23EB67CE" w:rsidR="00E30FC0" w:rsidRDefault="00E30FC0">
      <w:pPr>
        <w:rPr>
          <w:b/>
          <w:bCs/>
          <w:color w:val="000000"/>
          <w:szCs w:val="21"/>
        </w:rPr>
      </w:pPr>
    </w:p>
    <w:p w14:paraId="660A61F4" w14:textId="77777777" w:rsidR="00E30FC0" w:rsidRPr="000A19B1" w:rsidRDefault="00000000">
      <w:pPr>
        <w:rPr>
          <w:b/>
          <w:bCs/>
          <w:color w:val="EE0000"/>
          <w:szCs w:val="21"/>
        </w:rPr>
      </w:pPr>
      <w:r w:rsidRPr="000A19B1">
        <w:rPr>
          <w:rFonts w:hint="eastAsia"/>
          <w:b/>
          <w:bCs/>
          <w:color w:val="EE0000"/>
          <w:szCs w:val="21"/>
        </w:rPr>
        <w:t>英国亚马逊畅销书榜排名（</w:t>
      </w:r>
      <w:r w:rsidRPr="000A19B1">
        <w:rPr>
          <w:rFonts w:hint="eastAsia"/>
          <w:b/>
          <w:bCs/>
          <w:color w:val="EE0000"/>
          <w:szCs w:val="21"/>
        </w:rPr>
        <w:t>2026.07</w:t>
      </w:r>
      <w:r w:rsidRPr="000A19B1">
        <w:rPr>
          <w:rFonts w:hint="eastAsia"/>
          <w:b/>
          <w:bCs/>
          <w:color w:val="EE0000"/>
          <w:szCs w:val="21"/>
        </w:rPr>
        <w:t>）：</w:t>
      </w:r>
    </w:p>
    <w:p w14:paraId="375CC095" w14:textId="3ACA7F4F" w:rsidR="00E30FC0" w:rsidRPr="000A19B1" w:rsidRDefault="000A19B1">
      <w:pPr>
        <w:rPr>
          <w:b/>
          <w:bCs/>
          <w:color w:val="EE0000"/>
          <w:szCs w:val="21"/>
        </w:rPr>
      </w:pPr>
      <w:r w:rsidRPr="000A19B1">
        <w:rPr>
          <w:rFonts w:hint="eastAsia"/>
          <w:b/>
          <w:bCs/>
          <w:color w:val="EE0000"/>
          <w:szCs w:val="21"/>
        </w:rPr>
        <w:t>#4 in Criticism on Poetry &amp; Poets</w:t>
      </w:r>
    </w:p>
    <w:p w14:paraId="7C54E007" w14:textId="0582D4E4" w:rsidR="00E30FC0" w:rsidRPr="000A19B1" w:rsidRDefault="000A19B1">
      <w:pPr>
        <w:rPr>
          <w:b/>
          <w:bCs/>
          <w:color w:val="EE0000"/>
          <w:szCs w:val="21"/>
        </w:rPr>
      </w:pPr>
      <w:r w:rsidRPr="000A19B1">
        <w:rPr>
          <w:rFonts w:hint="eastAsia"/>
          <w:b/>
          <w:bCs/>
          <w:color w:val="EE0000"/>
          <w:szCs w:val="21"/>
        </w:rPr>
        <w:t>#16 in Regional &amp; Cultural Poetry</w:t>
      </w:r>
    </w:p>
    <w:p w14:paraId="6D128CED" w14:textId="7FBD8776" w:rsidR="00E30FC0" w:rsidRPr="000A19B1" w:rsidRDefault="000A19B1">
      <w:pPr>
        <w:rPr>
          <w:b/>
          <w:bCs/>
          <w:color w:val="EE0000"/>
          <w:szCs w:val="21"/>
        </w:rPr>
      </w:pPr>
      <w:r w:rsidRPr="000A19B1">
        <w:rPr>
          <w:rFonts w:hint="eastAsia"/>
          <w:b/>
          <w:bCs/>
          <w:color w:val="EE0000"/>
          <w:szCs w:val="21"/>
        </w:rPr>
        <w:t>#39 in Epics</w:t>
      </w:r>
    </w:p>
    <w:p w14:paraId="7BB55BBA" w14:textId="77777777" w:rsidR="00E30FC0" w:rsidRDefault="00E30FC0">
      <w:pPr>
        <w:rPr>
          <w:b/>
          <w:bCs/>
          <w:color w:val="000000"/>
          <w:szCs w:val="21"/>
        </w:rPr>
      </w:pPr>
    </w:p>
    <w:p w14:paraId="778CE3AE" w14:textId="77777777" w:rsidR="00E30FC0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30786D0" w14:textId="77777777" w:rsidR="00E30FC0" w:rsidRDefault="00E30FC0">
      <w:pPr>
        <w:rPr>
          <w:color w:val="000000"/>
          <w:szCs w:val="21"/>
        </w:rPr>
      </w:pPr>
    </w:p>
    <w:p w14:paraId="4B1D2DF8" w14:textId="77777777" w:rsidR="000A19B1" w:rsidRPr="000A19B1" w:rsidRDefault="00000000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0A19B1">
        <w:rPr>
          <w:rFonts w:ascii="楷体" w:eastAsia="楷体" w:hAnsi="楷体" w:hint="eastAsia"/>
          <w:b/>
          <w:color w:val="000000"/>
          <w:szCs w:val="21"/>
        </w:rPr>
        <w:t>荷马是西方文学的精神源头，两千七百年来无数诗人、译者、思想家持续与这位诗人的文本对话，本书正是梳理这场跨越千年精神对话的经典文学研究著作。</w:t>
      </w:r>
    </w:p>
    <w:p w14:paraId="02D4AD22" w14:textId="77777777" w:rsidR="000A19B1" w:rsidRDefault="000A19B1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02CBDC77" w14:textId="61EB33DB" w:rsidR="00E30FC0" w:rsidRDefault="00000000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Cs/>
          <w:color w:val="000000"/>
          <w:szCs w:val="21"/>
        </w:rPr>
        <w:t>全书选取</w:t>
      </w:r>
      <w:r>
        <w:rPr>
          <w:rFonts w:ascii="楷体" w:eastAsia="楷体" w:hAnsi="楷体" w:hint="eastAsia"/>
          <w:b/>
          <w:color w:val="000000"/>
          <w:szCs w:val="21"/>
        </w:rPr>
        <w:t>查普曼、蒲柏、麦克弗森、济慈、阿诺德等十余位英美核心作家</w:t>
      </w:r>
      <w:r>
        <w:rPr>
          <w:rFonts w:ascii="楷体" w:eastAsia="楷体" w:hAnsi="楷体" w:hint="eastAsia"/>
          <w:bCs/>
          <w:color w:val="000000"/>
          <w:szCs w:val="21"/>
        </w:rPr>
        <w:t>，分析不同时代如何改写、转译、重塑</w:t>
      </w:r>
      <w:r w:rsidRPr="00B71F8B">
        <w:rPr>
          <w:rFonts w:ascii="楷体" w:eastAsia="楷体" w:hAnsi="楷体" w:hint="eastAsia"/>
          <w:b/>
          <w:color w:val="000000"/>
          <w:szCs w:val="21"/>
        </w:rPr>
        <w:t>《</w:t>
      </w:r>
      <w:r w:rsidR="000A19B1" w:rsidRPr="00B71F8B">
        <w:rPr>
          <w:rFonts w:ascii="楷体" w:eastAsia="楷体" w:hAnsi="楷体" w:hint="eastAsia"/>
          <w:b/>
          <w:color w:val="000000"/>
          <w:szCs w:val="21"/>
        </w:rPr>
        <w:t>伊利亚特</w:t>
      </w:r>
      <w:r w:rsidRPr="00B71F8B">
        <w:rPr>
          <w:rFonts w:ascii="楷体" w:eastAsia="楷体" w:hAnsi="楷体" w:hint="eastAsia"/>
          <w:b/>
          <w:color w:val="000000"/>
          <w:szCs w:val="21"/>
        </w:rPr>
        <w:t>》</w:t>
      </w:r>
      <w:r w:rsidR="00B71F8B">
        <w:rPr>
          <w:rFonts w:ascii="楷体" w:eastAsia="楷体" w:hAnsi="楷体" w:hint="eastAsia"/>
          <w:b/>
          <w:color w:val="000000"/>
          <w:szCs w:val="21"/>
        </w:rPr>
        <w:t>与</w:t>
      </w:r>
      <w:r w:rsidRPr="00B71F8B">
        <w:rPr>
          <w:rFonts w:ascii="楷体" w:eastAsia="楷体" w:hAnsi="楷体" w:hint="eastAsia"/>
          <w:b/>
          <w:color w:val="000000"/>
          <w:szCs w:val="21"/>
        </w:rPr>
        <w:t>《奥德赛》</w:t>
      </w:r>
      <w:r>
        <w:rPr>
          <w:rFonts w:ascii="楷体" w:eastAsia="楷体" w:hAnsi="楷体" w:hint="eastAsia"/>
          <w:bCs/>
          <w:color w:val="000000"/>
          <w:szCs w:val="21"/>
        </w:rPr>
        <w:t>。它将荷马史诗视作流动的文化载体，</w:t>
      </w:r>
      <w:r>
        <w:rPr>
          <w:rFonts w:ascii="楷体" w:eastAsia="楷体" w:hAnsi="楷体" w:hint="eastAsia"/>
          <w:b/>
          <w:color w:val="000000"/>
          <w:szCs w:val="21"/>
        </w:rPr>
        <w:t>结</w:t>
      </w:r>
      <w:r w:rsidR="00B71F8B">
        <w:rPr>
          <w:rFonts w:ascii="楷体" w:eastAsia="楷体" w:hAnsi="楷体" w:hint="eastAsia"/>
          <w:b/>
          <w:color w:val="000000"/>
          <w:szCs w:val="21"/>
        </w:rPr>
        <w:t>合口头诗学</w:t>
      </w:r>
      <w:r>
        <w:rPr>
          <w:rFonts w:ascii="楷体" w:eastAsia="楷体" w:hAnsi="楷体" w:hint="eastAsia"/>
          <w:b/>
          <w:color w:val="000000"/>
          <w:szCs w:val="21"/>
        </w:rPr>
        <w:t>、翻译理论、浪漫主义思潮、民族文化等多重维度</w:t>
      </w:r>
      <w:r>
        <w:rPr>
          <w:rFonts w:ascii="楷体" w:eastAsia="楷体" w:hAnsi="楷体" w:hint="eastAsia"/>
          <w:bCs/>
          <w:color w:val="000000"/>
          <w:szCs w:val="21"/>
        </w:rPr>
        <w:t>，解读每一代创作者如何借荷马书写自身时代的焦虑、理想与身份诉求。</w:t>
      </w:r>
    </w:p>
    <w:p w14:paraId="61D5814B" w14:textId="77777777" w:rsidR="00E30FC0" w:rsidRDefault="00E30FC0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03A5E34D" w14:textId="681AB77B" w:rsidR="00B71F8B" w:rsidRDefault="00000000" w:rsidP="00B71F8B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Cs/>
          <w:color w:val="000000"/>
          <w:szCs w:val="21"/>
        </w:rPr>
        <w:t>本书</w:t>
      </w:r>
      <w:r w:rsidR="00B71F8B">
        <w:rPr>
          <w:rFonts w:ascii="楷体" w:eastAsia="楷体" w:hAnsi="楷体" w:hint="eastAsia"/>
          <w:bCs/>
          <w:color w:val="000000"/>
          <w:szCs w:val="21"/>
        </w:rPr>
        <w:t>突破性地</w:t>
      </w:r>
      <w:r>
        <w:rPr>
          <w:rFonts w:ascii="楷体" w:eastAsia="楷体" w:hAnsi="楷体" w:hint="eastAsia"/>
          <w:bCs/>
          <w:color w:val="000000"/>
          <w:szCs w:val="21"/>
        </w:rPr>
        <w:t>提出翻译是创造性精神互通，荷马是在持续改写中不断新生，为古典文学接受史、西方诗歌流变、翻译研究提供全新解读范本。</w:t>
      </w:r>
    </w:p>
    <w:p w14:paraId="2010CEFC" w14:textId="77777777" w:rsidR="00B71F8B" w:rsidRDefault="00B71F8B" w:rsidP="00B71F8B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41EFE9DE" w14:textId="12E6BC89" w:rsidR="00B71F8B" w:rsidRDefault="00B71F8B" w:rsidP="00B71F8B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Cs/>
          <w:color w:val="000000"/>
          <w:szCs w:val="21"/>
        </w:rPr>
        <w:t>正值全球观众期待的诺兰《奥德赛》上映之际，让我们再读荷马、再次研究荷马。</w:t>
      </w:r>
    </w:p>
    <w:p w14:paraId="37D7649F" w14:textId="77777777" w:rsidR="00E30FC0" w:rsidRPr="00B71F8B" w:rsidRDefault="00E30FC0">
      <w:pPr>
        <w:rPr>
          <w:bCs/>
          <w:color w:val="000000"/>
          <w:szCs w:val="21"/>
        </w:rPr>
      </w:pPr>
    </w:p>
    <w:p w14:paraId="5D3C057F" w14:textId="77777777" w:rsidR="00E30FC0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2ABBBE4" w14:textId="77777777" w:rsidR="00E30FC0" w:rsidRDefault="00E30FC0">
      <w:pPr>
        <w:rPr>
          <w:color w:val="000000"/>
          <w:szCs w:val="21"/>
        </w:rPr>
      </w:pPr>
    </w:p>
    <w:p w14:paraId="7154031A" w14:textId="6446EFF4" w:rsidR="00E30F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0A19B1" w:rsidRPr="000A19B1">
        <w:rPr>
          <w:rFonts w:hint="eastAsia"/>
          <w:b/>
          <w:bCs/>
          <w:color w:val="000000"/>
          <w:szCs w:val="21"/>
        </w:rPr>
        <w:t>一本书理清两千年来西方诗歌受荷马影响的完整演变</w:t>
      </w:r>
      <w:r w:rsidR="000A19B1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全书收录查普曼、蒲柏、济慈、阿诺德等英美文学里程碑式人物，串联伊丽莎白时代、奥古斯都时代、浪漫主义、维多利亚时期等。</w:t>
      </w:r>
    </w:p>
    <w:p w14:paraId="3F07DE27" w14:textId="77777777" w:rsidR="00E30FC0" w:rsidRDefault="00E30FC0">
      <w:pPr>
        <w:ind w:firstLineChars="200" w:firstLine="420"/>
        <w:rPr>
          <w:color w:val="000000"/>
          <w:szCs w:val="21"/>
        </w:rPr>
      </w:pPr>
    </w:p>
    <w:p w14:paraId="2BE2529D" w14:textId="4070A04A" w:rsidR="00E30F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0A19B1" w:rsidRPr="000A19B1">
        <w:rPr>
          <w:rFonts w:hint="eastAsia"/>
          <w:b/>
          <w:bCs/>
          <w:color w:val="000000"/>
          <w:szCs w:val="21"/>
        </w:rPr>
        <w:t>史料丰富可靠</w:t>
      </w:r>
      <w:r w:rsidR="000A19B1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不止文学赏析，整合</w:t>
      </w:r>
      <w:r w:rsidR="00B71F8B">
        <w:rPr>
          <w:rFonts w:hint="eastAsia"/>
          <w:color w:val="000000"/>
          <w:szCs w:val="21"/>
        </w:rPr>
        <w:t>口头</w:t>
      </w:r>
      <w:r>
        <w:rPr>
          <w:rFonts w:hint="eastAsia"/>
          <w:color w:val="000000"/>
          <w:szCs w:val="21"/>
        </w:rPr>
        <w:t>史诗理论、出版产业史料、浪漫主义美学多领域研究，同时书中收录原版插画、手稿细节、出版合同一手文献。</w:t>
      </w:r>
    </w:p>
    <w:p w14:paraId="24881FB6" w14:textId="77777777" w:rsidR="00E30FC0" w:rsidRDefault="00E30FC0">
      <w:pPr>
        <w:rPr>
          <w:color w:val="000000"/>
          <w:szCs w:val="21"/>
        </w:rPr>
      </w:pPr>
    </w:p>
    <w:p w14:paraId="15355852" w14:textId="77777777" w:rsidR="00E30FC0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A89F50A" w14:textId="77777777" w:rsidR="00E30FC0" w:rsidRDefault="00E30FC0">
      <w:pPr>
        <w:rPr>
          <w:color w:val="000000"/>
          <w:szCs w:val="21"/>
        </w:rPr>
      </w:pPr>
    </w:p>
    <w:p w14:paraId="598A63C3" w14:textId="77777777" w:rsidR="00E30F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两部古老史诗，为何至今仍让全世界着迷？</w:t>
      </w:r>
    </w:p>
    <w:p w14:paraId="2D221598" w14:textId="77777777" w:rsidR="00E30FC0" w:rsidRDefault="00E30FC0">
      <w:pPr>
        <w:ind w:firstLineChars="200" w:firstLine="420"/>
        <w:rPr>
          <w:color w:val="000000"/>
          <w:szCs w:val="21"/>
        </w:rPr>
      </w:pPr>
    </w:p>
    <w:p w14:paraId="0FA33553" w14:textId="77777777" w:rsidR="00E30F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从特洛伊战争到奥德修斯漫长的归乡之旅，数千年来不断激励着无数最杰出、最具开创精神的诗人。亨利·鲍尔（</w:t>
      </w:r>
      <w:r>
        <w:rPr>
          <w:rFonts w:hint="eastAsia"/>
          <w:color w:val="000000"/>
          <w:szCs w:val="21"/>
        </w:rPr>
        <w:t>Henry Power</w:t>
      </w:r>
      <w:r>
        <w:rPr>
          <w:rFonts w:hint="eastAsia"/>
          <w:color w:val="000000"/>
          <w:szCs w:val="21"/>
        </w:rPr>
        <w:t>）带领读者踏上一段充满惊喜的文学之旅，探寻这两部神秘史诗延续至今的生命力，并追寻那位创造它们的传奇诗人。</w:t>
      </w:r>
    </w:p>
    <w:p w14:paraId="0341611C" w14:textId="77777777" w:rsidR="00E30FC0" w:rsidRDefault="00E30FC0">
      <w:pPr>
        <w:ind w:firstLineChars="200" w:firstLine="420"/>
        <w:rPr>
          <w:color w:val="000000"/>
          <w:szCs w:val="21"/>
        </w:rPr>
      </w:pPr>
    </w:p>
    <w:p w14:paraId="7E372C3C" w14:textId="77777777" w:rsidR="00E30F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鲍尔不仅带我们领略《伊利亚特》（</w:t>
      </w:r>
      <w:r>
        <w:rPr>
          <w:rFonts w:hint="eastAsia"/>
          <w:color w:val="000000"/>
          <w:szCs w:val="21"/>
        </w:rPr>
        <w:t>Iliad</w:t>
      </w:r>
      <w:r>
        <w:rPr>
          <w:rFonts w:hint="eastAsia"/>
          <w:color w:val="000000"/>
          <w:szCs w:val="21"/>
        </w:rPr>
        <w:t>）与《奥德赛》（</w:t>
      </w:r>
      <w:r>
        <w:rPr>
          <w:rFonts w:hint="eastAsia"/>
          <w:color w:val="000000"/>
          <w:szCs w:val="21"/>
        </w:rPr>
        <w:t>Odyssey</w:t>
      </w:r>
      <w:r>
        <w:rPr>
          <w:rFonts w:hint="eastAsia"/>
          <w:color w:val="000000"/>
          <w:szCs w:val="21"/>
        </w:rPr>
        <w:t>）背后的浮浮沉沉，还走访荷马的故事深深扎根的土地，从希腊群岛到苏格兰高地，从德文郡海岸到洛杉矶郊区，追寻着那些受到荷马笔下的英雄与怪物影响的诗人、恋人、狂人和政客的足迹。</w:t>
      </w:r>
    </w:p>
    <w:p w14:paraId="25A8FB6D" w14:textId="77777777" w:rsidR="00E30FC0" w:rsidRDefault="00E30FC0">
      <w:pPr>
        <w:ind w:firstLineChars="200" w:firstLine="420"/>
        <w:rPr>
          <w:color w:val="000000"/>
          <w:szCs w:val="21"/>
        </w:rPr>
      </w:pPr>
    </w:p>
    <w:p w14:paraId="5EC2584A" w14:textId="77777777" w:rsidR="00E30FC0" w:rsidRDefault="00000000">
      <w:pPr>
        <w:ind w:firstLineChars="200" w:firstLine="420"/>
        <w:rPr>
          <w:b/>
          <w:color w:val="000000"/>
        </w:rPr>
      </w:pPr>
      <w:r>
        <w:rPr>
          <w:rFonts w:hint="eastAsia"/>
          <w:color w:val="000000"/>
          <w:szCs w:val="21"/>
        </w:rPr>
        <w:t>《荷马之影》是一部极具原创性、饱含个人情感的作品，也是对诗歌力量的一次深情礼赞。它以恢宏的笔触讲述了最古老的故事，如何塑造了我们的阅读、写作与思考方式。</w:t>
      </w:r>
    </w:p>
    <w:p w14:paraId="60C20AF6" w14:textId="77777777" w:rsidR="00E30FC0" w:rsidRDefault="00E30FC0">
      <w:pPr>
        <w:rPr>
          <w:b/>
          <w:color w:val="000000"/>
        </w:rPr>
      </w:pPr>
    </w:p>
    <w:p w14:paraId="0F2B77C8" w14:textId="77777777" w:rsidR="00E30FC0" w:rsidRDefault="00E30FC0">
      <w:pPr>
        <w:rPr>
          <w:b/>
          <w:color w:val="000000"/>
        </w:rPr>
      </w:pPr>
    </w:p>
    <w:p w14:paraId="119EE32A" w14:textId="77777777" w:rsidR="00E30FC0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3659C600" w14:textId="77777777" w:rsidR="000A19B1" w:rsidRDefault="000A19B1">
      <w:pPr>
        <w:spacing w:line="280" w:lineRule="exact"/>
        <w:rPr>
          <w:b/>
          <w:szCs w:val="21"/>
        </w:rPr>
      </w:pPr>
    </w:p>
    <w:p w14:paraId="177D7BE1" w14:textId="3801DA28" w:rsidR="00E30FC0" w:rsidRDefault="00000000">
      <w:pPr>
        <w:ind w:firstLineChars="200" w:firstLine="480"/>
        <w:rPr>
          <w:color w:val="000000"/>
          <w:szCs w:val="21"/>
          <w:lang w:val="en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 wp14:anchorId="3695C32D" wp14:editId="7335234E">
            <wp:simplePos x="0" y="0"/>
            <wp:positionH relativeFrom="column">
              <wp:posOffset>-635</wp:posOffset>
            </wp:positionH>
            <wp:positionV relativeFrom="paragraph">
              <wp:posOffset>73025</wp:posOffset>
            </wp:positionV>
            <wp:extent cx="1295400" cy="1295400"/>
            <wp:effectExtent l="0" t="0" r="0" b="0"/>
            <wp:wrapSquare wrapText="bothSides"/>
            <wp:docPr id="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>
                      <a:noFill/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</w:rPr>
        <w:t>亨利·鲍尔（</w:t>
      </w:r>
      <w:r w:rsidR="000A19B1">
        <w:rPr>
          <w:rFonts w:hint="eastAsia"/>
          <w:b/>
        </w:rPr>
        <w:t>Henry Power</w:t>
      </w:r>
      <w:r>
        <w:rPr>
          <w:rFonts w:hint="eastAsia"/>
          <w:b/>
        </w:rPr>
        <w:t>）</w:t>
      </w:r>
      <w:r>
        <w:rPr>
          <w:b/>
        </w:rPr>
        <w:t>，</w:t>
      </w:r>
      <w:r>
        <w:rPr>
          <w:rFonts w:hint="eastAsia"/>
          <w:color w:val="000000"/>
          <w:szCs w:val="21"/>
          <w:lang w:val="en"/>
        </w:rPr>
        <w:t>现任英国埃克塞特大学（</w:t>
      </w:r>
      <w:r>
        <w:rPr>
          <w:rFonts w:hint="eastAsia"/>
          <w:color w:val="000000"/>
          <w:szCs w:val="21"/>
          <w:lang w:val="en"/>
        </w:rPr>
        <w:t xml:space="preserve"> University of Exeter</w:t>
      </w:r>
      <w:r>
        <w:rPr>
          <w:rFonts w:hint="eastAsia"/>
          <w:color w:val="000000"/>
          <w:szCs w:val="21"/>
          <w:lang w:val="en"/>
        </w:rPr>
        <w:t>）英语教授，主要研究古希腊、古罗马</w:t>
      </w:r>
      <w:r>
        <w:rPr>
          <w:rFonts w:hint="eastAsia"/>
          <w:color w:val="000000"/>
          <w:szCs w:val="21"/>
        </w:rPr>
        <w:t>作品及思想</w:t>
      </w:r>
      <w:r>
        <w:rPr>
          <w:rFonts w:hint="eastAsia"/>
          <w:color w:val="000000"/>
          <w:szCs w:val="21"/>
          <w:lang w:val="en"/>
        </w:rPr>
        <w:t>在后世的传播与接受，以及这些经典如何塑造英语世界的文学传统。他毕业于剑桥大学，博士论文探讨古典文学对英国早期小说的影响。他在十七、十八世纪文学研究领域发表了大量学术成果，并曾在多家重要学术机构担任访问学者，包括耶鲁大学、美国加州亨廷顿图书馆（</w:t>
      </w:r>
      <w:r>
        <w:rPr>
          <w:rFonts w:hint="eastAsia"/>
          <w:color w:val="000000"/>
          <w:szCs w:val="21"/>
          <w:lang w:val="en"/>
        </w:rPr>
        <w:t>the Huntington Library in California</w:t>
      </w:r>
      <w:r>
        <w:rPr>
          <w:rFonts w:hint="eastAsia"/>
          <w:color w:val="000000"/>
          <w:szCs w:val="21"/>
          <w:lang w:val="en"/>
        </w:rPr>
        <w:t>）和牛津大学万灵学院。</w:t>
      </w:r>
    </w:p>
    <w:p w14:paraId="4406345D" w14:textId="77777777" w:rsidR="00E30FC0" w:rsidRDefault="00E30FC0">
      <w:pPr>
        <w:ind w:firstLineChars="200" w:firstLine="420"/>
        <w:rPr>
          <w:color w:val="000000"/>
          <w:szCs w:val="21"/>
          <w:lang w:val="en"/>
        </w:rPr>
      </w:pPr>
    </w:p>
    <w:p w14:paraId="3D13B485" w14:textId="77777777" w:rsidR="00E30FC0" w:rsidRDefault="00000000">
      <w:pPr>
        <w:ind w:firstLineChars="200" w:firstLine="420"/>
        <w:rPr>
          <w:color w:val="000000"/>
          <w:szCs w:val="21"/>
          <w:lang w:val="en"/>
        </w:rPr>
      </w:pPr>
      <w:r>
        <w:rPr>
          <w:rFonts w:hint="eastAsia"/>
          <w:color w:val="000000"/>
          <w:szCs w:val="21"/>
        </w:rPr>
        <w:t>近年来，他的</w:t>
      </w:r>
      <w:r>
        <w:rPr>
          <w:rFonts w:hint="eastAsia"/>
          <w:color w:val="000000"/>
          <w:szCs w:val="21"/>
          <w:lang w:val="en"/>
        </w:rPr>
        <w:t>研究领域还涵盖现代希腊文学、新拉丁语诗歌、随笔史、维多利亚时期小说、当代诗歌以及食谱文化等。他</w:t>
      </w:r>
      <w:r>
        <w:rPr>
          <w:rFonts w:hint="eastAsia"/>
          <w:color w:val="000000"/>
          <w:szCs w:val="21"/>
        </w:rPr>
        <w:t>曾</w:t>
      </w:r>
      <w:r>
        <w:rPr>
          <w:rFonts w:hint="eastAsia"/>
          <w:color w:val="000000"/>
          <w:szCs w:val="21"/>
          <w:lang w:val="en"/>
        </w:rPr>
        <w:t>获得英国国家学术院（</w:t>
      </w:r>
      <w:r>
        <w:rPr>
          <w:rFonts w:hint="eastAsia"/>
          <w:color w:val="000000"/>
          <w:szCs w:val="21"/>
          <w:lang w:val="en"/>
        </w:rPr>
        <w:t>British Academy</w:t>
      </w:r>
      <w:r>
        <w:rPr>
          <w:rFonts w:hint="eastAsia"/>
          <w:color w:val="000000"/>
          <w:szCs w:val="21"/>
          <w:lang w:val="en"/>
        </w:rPr>
        <w:t>）研究资助和</w:t>
      </w:r>
      <w:r>
        <w:rPr>
          <w:rFonts w:hint="eastAsia"/>
          <w:color w:val="000000"/>
          <w:szCs w:val="21"/>
        </w:rPr>
        <w:t>雷</w:t>
      </w:r>
      <w:r>
        <w:rPr>
          <w:rFonts w:hint="eastAsia"/>
          <w:color w:val="000000"/>
          <w:szCs w:val="21"/>
          <w:lang w:val="en"/>
        </w:rPr>
        <w:t>弗休姆基金会（</w:t>
      </w:r>
      <w:r>
        <w:rPr>
          <w:rFonts w:hint="eastAsia"/>
          <w:color w:val="000000"/>
          <w:szCs w:val="21"/>
          <w:lang w:val="en"/>
        </w:rPr>
        <w:t>Leverhulme Trust</w:t>
      </w:r>
      <w:r>
        <w:rPr>
          <w:rFonts w:hint="eastAsia"/>
          <w:color w:val="000000"/>
          <w:szCs w:val="21"/>
          <w:lang w:val="en"/>
        </w:rPr>
        <w:t>）研究基金。《荷马萦绕》的写作亦得到</w:t>
      </w:r>
      <w:r>
        <w:rPr>
          <w:rFonts w:hint="eastAsia"/>
          <w:color w:val="000000"/>
          <w:szCs w:val="21"/>
        </w:rPr>
        <w:t>雷</w:t>
      </w:r>
      <w:r>
        <w:rPr>
          <w:rFonts w:hint="eastAsia"/>
          <w:color w:val="000000"/>
          <w:szCs w:val="21"/>
          <w:lang w:val="en"/>
        </w:rPr>
        <w:t>弗休姆基金会的支持。此外，他还长期为《泰晤士报文学增刊》（</w:t>
      </w:r>
      <w:r>
        <w:rPr>
          <w:rFonts w:hint="eastAsia"/>
          <w:color w:val="000000"/>
          <w:szCs w:val="21"/>
          <w:lang w:val="en"/>
        </w:rPr>
        <w:t>TLS</w:t>
      </w:r>
      <w:r>
        <w:rPr>
          <w:rFonts w:hint="eastAsia"/>
          <w:color w:val="000000"/>
          <w:szCs w:val="21"/>
          <w:lang w:val="en"/>
        </w:rPr>
        <w:t>）、《旗帜晚报》（</w:t>
      </w:r>
      <w:r>
        <w:rPr>
          <w:rFonts w:hint="eastAsia"/>
          <w:color w:val="000000"/>
          <w:szCs w:val="21"/>
          <w:lang w:val="en"/>
        </w:rPr>
        <w:t>Evening Standard</w:t>
      </w:r>
      <w:r>
        <w:rPr>
          <w:rFonts w:hint="eastAsia"/>
          <w:color w:val="000000"/>
          <w:szCs w:val="21"/>
          <w:lang w:val="en"/>
        </w:rPr>
        <w:t>）和《文学评论》（</w:t>
      </w:r>
      <w:r>
        <w:rPr>
          <w:rFonts w:hint="eastAsia"/>
          <w:color w:val="000000"/>
          <w:szCs w:val="21"/>
          <w:lang w:val="en"/>
        </w:rPr>
        <w:t>Literary Review</w:t>
      </w:r>
      <w:r>
        <w:rPr>
          <w:rFonts w:hint="eastAsia"/>
          <w:color w:val="000000"/>
          <w:szCs w:val="21"/>
          <w:lang w:val="en"/>
        </w:rPr>
        <w:t>）等刊物撰稿。</w:t>
      </w:r>
    </w:p>
    <w:p w14:paraId="380118E6" w14:textId="77777777" w:rsidR="00E30FC0" w:rsidRDefault="00E30FC0">
      <w:pPr>
        <w:rPr>
          <w:b/>
          <w:color w:val="000000"/>
        </w:rPr>
      </w:pPr>
    </w:p>
    <w:p w14:paraId="1D250D71" w14:textId="77777777" w:rsidR="00E30FC0" w:rsidRDefault="00E30FC0">
      <w:pPr>
        <w:rPr>
          <w:b/>
          <w:color w:val="000000"/>
        </w:rPr>
      </w:pPr>
    </w:p>
    <w:p w14:paraId="31817261" w14:textId="77777777" w:rsidR="00E30FC0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4E0DD445" w14:textId="77777777" w:rsidR="00E30FC0" w:rsidRDefault="00E30FC0">
      <w:pPr>
        <w:rPr>
          <w:b/>
          <w:color w:val="000000"/>
        </w:rPr>
      </w:pPr>
    </w:p>
    <w:p w14:paraId="03953D87" w14:textId="77777777" w:rsidR="00E30FC0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“这本书丰富、优美，又充满令人惊叹的奇思。”</w:t>
      </w:r>
    </w:p>
    <w:p w14:paraId="0F660B15" w14:textId="77777777" w:rsidR="00E30FC0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——罗里·斯图尔特（</w:t>
      </w:r>
      <w:r>
        <w:rPr>
          <w:rFonts w:hint="eastAsia"/>
          <w:bCs/>
          <w:color w:val="000000"/>
        </w:rPr>
        <w:t>Rory Stewart</w:t>
      </w:r>
      <w:r>
        <w:rPr>
          <w:rFonts w:hint="eastAsia"/>
          <w:bCs/>
          <w:color w:val="000000"/>
        </w:rPr>
        <w:t>），</w:t>
      </w:r>
      <w:r>
        <w:rPr>
          <w:rFonts w:hint="eastAsia"/>
          <w:bCs/>
          <w:i/>
          <w:iCs/>
          <w:color w:val="000000"/>
        </w:rPr>
        <w:t>The Rest Is Politics</w:t>
      </w:r>
      <w:r>
        <w:rPr>
          <w:rFonts w:hint="eastAsia"/>
          <w:bCs/>
          <w:color w:val="000000"/>
        </w:rPr>
        <w:t>播客主持人</w:t>
      </w:r>
    </w:p>
    <w:p w14:paraId="58C3F075" w14:textId="77777777" w:rsidR="00E30FC0" w:rsidRDefault="00E30FC0">
      <w:pPr>
        <w:ind w:firstLineChars="200" w:firstLine="420"/>
        <w:rPr>
          <w:bCs/>
          <w:color w:val="000000"/>
        </w:rPr>
      </w:pPr>
    </w:p>
    <w:p w14:paraId="6FEC8B72" w14:textId="77777777" w:rsidR="00E30FC0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lastRenderedPageBreak/>
        <w:t>“这是一个关于历代‘荷马迷’的精彩故事，作品妙趣横生。读到最后，你会发现自己也像他们一样，深深迷上了荷马。”</w:t>
      </w:r>
    </w:p>
    <w:p w14:paraId="60AE9789" w14:textId="77777777" w:rsidR="00E30FC0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——弗兰克·斯金纳（</w:t>
      </w:r>
      <w:r>
        <w:rPr>
          <w:rFonts w:hint="eastAsia"/>
          <w:bCs/>
          <w:color w:val="000000"/>
        </w:rPr>
        <w:t>Frank Skinner</w:t>
      </w:r>
      <w:r>
        <w:rPr>
          <w:rFonts w:hint="eastAsia"/>
          <w:bCs/>
          <w:color w:val="000000"/>
        </w:rPr>
        <w:t>）</w:t>
      </w:r>
    </w:p>
    <w:p w14:paraId="7DFB240F" w14:textId="77777777" w:rsidR="000A19B1" w:rsidRDefault="000A19B1">
      <w:pPr>
        <w:ind w:firstLineChars="200" w:firstLine="420"/>
        <w:rPr>
          <w:bCs/>
          <w:color w:val="000000"/>
        </w:rPr>
      </w:pPr>
    </w:p>
    <w:p w14:paraId="24F85E2E" w14:textId="2C351DBC" w:rsidR="00E30FC0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“本书织就了一幅英国诗歌传统的画卷，从查普曼（</w:t>
      </w:r>
      <w:r>
        <w:rPr>
          <w:rFonts w:hint="eastAsia"/>
          <w:bCs/>
          <w:color w:val="000000"/>
        </w:rPr>
        <w:t>Chapma</w:t>
      </w:r>
      <w:r>
        <w:rPr>
          <w:rFonts w:hint="eastAsia"/>
          <w:bCs/>
          <w:color w:val="000000"/>
        </w:rPr>
        <w:t>）译本中的《荷马》到当代作家，无不令人惊叹。阅读时，读者会像济慈（</w:t>
      </w:r>
      <w:r>
        <w:rPr>
          <w:rFonts w:hint="eastAsia"/>
          <w:bCs/>
          <w:color w:val="000000"/>
        </w:rPr>
        <w:t>Keats</w:t>
      </w:r>
      <w:r>
        <w:rPr>
          <w:rFonts w:hint="eastAsia"/>
          <w:bCs/>
          <w:color w:val="000000"/>
        </w:rPr>
        <w:t>）所写的那样，‘沉默无言——呆立在达利安山巅’。我们不仅得以重新认识英国文学传统，也更加领略荷马不朽的才华。每一页都令人豁然开朗，读来欣喜不已。”</w:t>
      </w:r>
    </w:p>
    <w:p w14:paraId="6741C467" w14:textId="77777777" w:rsidR="00E30FC0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>
        <w:rPr>
          <w:rFonts w:hint="eastAsia"/>
          <w:bCs/>
          <w:color w:val="000000"/>
        </w:rPr>
        <w:t xml:space="preserve">A. N. </w:t>
      </w:r>
      <w:r>
        <w:rPr>
          <w:rFonts w:hint="eastAsia"/>
          <w:bCs/>
          <w:color w:val="000000"/>
        </w:rPr>
        <w:t>威尔逊（</w:t>
      </w:r>
      <w:r>
        <w:rPr>
          <w:rFonts w:hint="eastAsia"/>
          <w:bCs/>
          <w:color w:val="000000"/>
        </w:rPr>
        <w:t>A. N. Wilson</w:t>
      </w:r>
      <w:r>
        <w:rPr>
          <w:rFonts w:hint="eastAsia"/>
          <w:bCs/>
          <w:color w:val="000000"/>
        </w:rPr>
        <w:t>）</w:t>
      </w:r>
    </w:p>
    <w:p w14:paraId="61189E60" w14:textId="77777777" w:rsidR="00E30FC0" w:rsidRDefault="00E30FC0">
      <w:pPr>
        <w:ind w:firstLineChars="200" w:firstLine="420"/>
        <w:rPr>
          <w:bCs/>
          <w:color w:val="000000"/>
        </w:rPr>
      </w:pPr>
    </w:p>
    <w:p w14:paraId="0880A57D" w14:textId="006134D9" w:rsidR="00E30FC0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“《</w:t>
      </w:r>
      <w:r w:rsidR="00AD261D" w:rsidRPr="00AD261D">
        <w:rPr>
          <w:bCs/>
          <w:color w:val="000000"/>
        </w:rPr>
        <w:t>荷马之影</w:t>
      </w:r>
      <w:r>
        <w:rPr>
          <w:rFonts w:hint="eastAsia"/>
          <w:bCs/>
          <w:color w:val="000000"/>
        </w:rPr>
        <w:t>》内容丰富，笔触轻盈而灵动。蒲柏（</w:t>
      </w:r>
      <w:r>
        <w:rPr>
          <w:rFonts w:hint="eastAsia"/>
          <w:bCs/>
          <w:color w:val="000000"/>
        </w:rPr>
        <w:t>Pope</w:t>
      </w:r>
      <w:r>
        <w:rPr>
          <w:rFonts w:hint="eastAsia"/>
          <w:bCs/>
          <w:color w:val="000000"/>
        </w:rPr>
        <w:t>）、济慈、汤姆·冈恩（</w:t>
      </w:r>
      <w:r>
        <w:rPr>
          <w:rFonts w:hint="eastAsia"/>
          <w:bCs/>
          <w:color w:val="000000"/>
        </w:rPr>
        <w:t xml:space="preserve"> Thom Gunn</w:t>
      </w:r>
      <w:r>
        <w:rPr>
          <w:rFonts w:hint="eastAsia"/>
          <w:bCs/>
          <w:color w:val="000000"/>
        </w:rPr>
        <w:t>）、二战归来的士兵、艾丽斯·奥斯瓦尔德（</w:t>
      </w:r>
      <w:r>
        <w:rPr>
          <w:rFonts w:hint="eastAsia"/>
          <w:bCs/>
          <w:color w:val="000000"/>
        </w:rPr>
        <w:t>Alice Oswald</w:t>
      </w:r>
      <w:r>
        <w:rPr>
          <w:rFonts w:hint="eastAsia"/>
          <w:bCs/>
          <w:color w:val="000000"/>
        </w:rPr>
        <w:t>）等众多人物，在书页中与荷马相遇，诗歌与历史的世界也徐徐展开。对于热爱荷马的读者而言，这是一次无比愉悦的阅读，而对于初次走近这些伟大史诗的人来说，它更是一场令人惊喜的发现。”</w:t>
      </w:r>
    </w:p>
    <w:p w14:paraId="4A59735E" w14:textId="77777777" w:rsidR="00E30FC0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——黛西·海（</w:t>
      </w:r>
      <w:r>
        <w:rPr>
          <w:rFonts w:hint="eastAsia"/>
          <w:bCs/>
          <w:color w:val="000000"/>
        </w:rPr>
        <w:t>Daisy Hay</w:t>
      </w:r>
      <w:r>
        <w:rPr>
          <w:rFonts w:hint="eastAsia"/>
          <w:bCs/>
          <w:color w:val="000000"/>
        </w:rPr>
        <w:t>）</w:t>
      </w:r>
    </w:p>
    <w:p w14:paraId="64ABB783" w14:textId="77777777" w:rsidR="00E30FC0" w:rsidRDefault="00E30FC0">
      <w:pPr>
        <w:rPr>
          <w:b/>
          <w:color w:val="000000"/>
        </w:rPr>
      </w:pPr>
    </w:p>
    <w:p w14:paraId="2AABF8AE" w14:textId="77777777" w:rsidR="00E30FC0" w:rsidRDefault="00E30FC0">
      <w:pPr>
        <w:rPr>
          <w:b/>
          <w:color w:val="000000"/>
        </w:rPr>
      </w:pPr>
    </w:p>
    <w:p w14:paraId="226FE7C1" w14:textId="77777777" w:rsidR="00E30FC0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3A1AA7F6" w14:textId="77777777" w:rsidR="00E30FC0" w:rsidRDefault="00E30FC0">
      <w:pPr>
        <w:rPr>
          <w:b/>
          <w:color w:val="000000"/>
        </w:rPr>
      </w:pPr>
    </w:p>
    <w:p w14:paraId="2BAA61D5" w14:textId="513D11A8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关于正文的说明</w:t>
      </w:r>
      <w:r w:rsidR="000A19B1">
        <w:rPr>
          <w:rFonts w:hint="eastAsia"/>
          <w:bCs/>
          <w:color w:val="000000"/>
        </w:rPr>
        <w:t xml:space="preserve"> </w:t>
      </w:r>
      <w:r>
        <w:rPr>
          <w:bCs/>
          <w:color w:val="000000"/>
        </w:rPr>
        <w:t>Ⅹ</w:t>
      </w:r>
    </w:p>
    <w:p w14:paraId="4277FD93" w14:textId="2D08252A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序言</w:t>
      </w:r>
      <w:r w:rsidR="000A19B1">
        <w:rPr>
          <w:rFonts w:hint="eastAsia"/>
          <w:bCs/>
          <w:color w:val="000000"/>
        </w:rPr>
        <w:t xml:space="preserve"> </w:t>
      </w:r>
      <w:r>
        <w:rPr>
          <w:bCs/>
          <w:color w:val="000000"/>
        </w:rPr>
        <w:t>Ⅰ</w:t>
      </w:r>
    </w:p>
    <w:p w14:paraId="1C1495DC" w14:textId="77777777" w:rsidR="00E31427" w:rsidRDefault="00E31427" w:rsidP="000A19B1">
      <w:pPr>
        <w:jc w:val="center"/>
        <w:rPr>
          <w:bCs/>
          <w:color w:val="000000"/>
        </w:rPr>
      </w:pPr>
    </w:p>
    <w:p w14:paraId="1047B809" w14:textId="55BC5F93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第一章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重生：乔治·查普曼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15</w:t>
      </w:r>
    </w:p>
    <w:p w14:paraId="2A6BFDA0" w14:textId="097AFFDF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镶嵌画：亚历山大·蒲柏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39</w:t>
      </w:r>
    </w:p>
    <w:p w14:paraId="0BED9A20" w14:textId="3016FF6E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第三章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碎片：奥西恩与詹姆斯·麦克弗森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59</w:t>
      </w:r>
    </w:p>
    <w:p w14:paraId="353E7D8A" w14:textId="48F14E1D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第四章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发现：约翰·济慈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85</w:t>
      </w:r>
    </w:p>
    <w:p w14:paraId="3962EEA6" w14:textId="1EC97A68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第五章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父与子：马修·阿诺德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103</w:t>
      </w:r>
    </w:p>
    <w:p w14:paraId="236A3624" w14:textId="1C195AC0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第六章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微小之物：伊丽莎白·巴雷特·勃朗宁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129</w:t>
      </w:r>
    </w:p>
    <w:p w14:paraId="3CABC2C5" w14:textId="0F845597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第七章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流亡：希尔达·杜利特尔（和埃兹拉·庞德）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153</w:t>
      </w:r>
    </w:p>
    <w:p w14:paraId="245BC22E" w14:textId="016DD6CC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第八章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拾得即占有：克里斯托弗·洛格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181</w:t>
      </w:r>
    </w:p>
    <w:p w14:paraId="6F35248B" w14:textId="465A22E8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第九章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寻欢作乐：汤姆·冈恩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205</w:t>
      </w:r>
    </w:p>
    <w:p w14:paraId="64C7CD6C" w14:textId="331DCA05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音乐：戴维·梅尔尼克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221</w:t>
      </w:r>
    </w:p>
    <w:p w14:paraId="60209BD9" w14:textId="49C833E9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第十一章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帝国：德里克·沃尔科特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241</w:t>
      </w:r>
    </w:p>
    <w:p w14:paraId="692DFF2D" w14:textId="3904F925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第十二章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人类的光辉功业：艾丽斯·奥斯瓦尔德、萨莎·达格代尔与</w:t>
      </w:r>
      <w:r>
        <w:rPr>
          <w:rFonts w:hint="eastAsia"/>
          <w:bCs/>
          <w:color w:val="000000"/>
        </w:rPr>
        <w:t>A.E.</w:t>
      </w:r>
      <w:r>
        <w:rPr>
          <w:rFonts w:hint="eastAsia"/>
          <w:bCs/>
          <w:color w:val="000000"/>
        </w:rPr>
        <w:t>斯塔林斯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259</w:t>
      </w:r>
    </w:p>
    <w:p w14:paraId="24A363BA" w14:textId="602B143C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后记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迈克尔·朗利：荷马的章鱼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277</w:t>
      </w:r>
    </w:p>
    <w:p w14:paraId="3A16A48A" w14:textId="77777777" w:rsidR="00E31427" w:rsidRDefault="00E31427" w:rsidP="000A19B1">
      <w:pPr>
        <w:jc w:val="center"/>
        <w:rPr>
          <w:bCs/>
          <w:color w:val="000000"/>
        </w:rPr>
      </w:pPr>
    </w:p>
    <w:p w14:paraId="2B358C25" w14:textId="4F02D0F2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荷马史诗人物译名表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280</w:t>
      </w:r>
    </w:p>
    <w:p w14:paraId="404E3C69" w14:textId="08E02A66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致谢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289</w:t>
      </w:r>
    </w:p>
    <w:p w14:paraId="1470613D" w14:textId="674F693E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版权致谢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292</w:t>
      </w:r>
    </w:p>
    <w:p w14:paraId="364F1383" w14:textId="52C08AE9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延伸阅读与参考文献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294</w:t>
      </w:r>
    </w:p>
    <w:p w14:paraId="12AC64D4" w14:textId="2840ED7A" w:rsidR="00E30FC0" w:rsidRDefault="00000000" w:rsidP="000A19B1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索引</w:t>
      </w:r>
      <w:r w:rsidR="000A19B1"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332</w:t>
      </w:r>
    </w:p>
    <w:p w14:paraId="7AA4E37E" w14:textId="77777777" w:rsidR="00E30FC0" w:rsidRDefault="00E30FC0">
      <w:pPr>
        <w:rPr>
          <w:b/>
          <w:color w:val="000000"/>
        </w:rPr>
      </w:pPr>
    </w:p>
    <w:p w14:paraId="22B847BF" w14:textId="77777777" w:rsidR="00E30FC0" w:rsidRDefault="00E30FC0">
      <w:pPr>
        <w:rPr>
          <w:b/>
          <w:color w:val="000000"/>
        </w:rPr>
      </w:pPr>
    </w:p>
    <w:p w14:paraId="12A51E51" w14:textId="77777777" w:rsidR="00E30FC0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388B82E" w14:textId="77777777" w:rsidR="00E30FC0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F0EA3BE" w14:textId="77777777" w:rsidR="00E30F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E30FC0">
          <w:rPr>
            <w:rStyle w:val="ab"/>
            <w:b/>
            <w:szCs w:val="21"/>
          </w:rPr>
          <w:t>Rights@nurnberg.com.cn</w:t>
        </w:r>
      </w:hyperlink>
    </w:p>
    <w:p w14:paraId="3FAC5A22" w14:textId="77777777" w:rsidR="00E30FC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20AA756" w14:textId="77777777" w:rsidR="00E30FC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DC2780A" w14:textId="77777777" w:rsidR="00E30FC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88403C2" w14:textId="77777777" w:rsidR="00E30FC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E30FC0">
          <w:rPr>
            <w:rStyle w:val="ab"/>
            <w:szCs w:val="21"/>
          </w:rPr>
          <w:t>http://www.nurnberg.com.cn</w:t>
        </w:r>
      </w:hyperlink>
    </w:p>
    <w:p w14:paraId="6B90E125" w14:textId="77777777" w:rsidR="00E30FC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 w:rsidR="00E30FC0">
          <w:rPr>
            <w:rStyle w:val="ab"/>
            <w:szCs w:val="21"/>
          </w:rPr>
          <w:t>http://www.nurnberg.com.cn/booklist_zh/list.aspx</w:t>
        </w:r>
      </w:hyperlink>
    </w:p>
    <w:p w14:paraId="301A4712" w14:textId="77777777" w:rsidR="00E30FC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 w:rsidR="00E30FC0">
          <w:rPr>
            <w:rStyle w:val="ab"/>
            <w:szCs w:val="21"/>
          </w:rPr>
          <w:t>http://www.nurnberg.com.cn/book/book.aspx</w:t>
        </w:r>
      </w:hyperlink>
    </w:p>
    <w:p w14:paraId="7B25567A" w14:textId="77777777" w:rsidR="00E30FC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 w:rsidR="00E30FC0">
          <w:rPr>
            <w:rStyle w:val="ab"/>
            <w:szCs w:val="21"/>
          </w:rPr>
          <w:t>http://www.nurnberg.com.cn/video/video.aspx</w:t>
        </w:r>
      </w:hyperlink>
    </w:p>
    <w:p w14:paraId="62737776" w14:textId="77777777" w:rsidR="00E30FC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E30FC0">
          <w:rPr>
            <w:rStyle w:val="ab"/>
            <w:szCs w:val="21"/>
          </w:rPr>
          <w:t>http://site.douban.com/110577/</w:t>
        </w:r>
      </w:hyperlink>
    </w:p>
    <w:p w14:paraId="02BACE80" w14:textId="77777777" w:rsidR="00E30FC0" w:rsidRDefault="0000000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4" w:history="1">
        <w:r w:rsidR="00E30FC0">
          <w:rPr>
            <w:color w:val="0000FF"/>
            <w:u w:val="single"/>
            <w:shd w:val="clear" w:color="auto" w:fill="FFFFFF"/>
          </w:rPr>
          <w:t>安德鲁纳伯格公司的微博</w:t>
        </w:r>
        <w:r w:rsidR="00E30FC0">
          <w:rPr>
            <w:color w:val="0000FF"/>
            <w:u w:val="single"/>
            <w:shd w:val="clear" w:color="auto" w:fill="FFFFFF"/>
          </w:rPr>
          <w:t>_</w:t>
        </w:r>
        <w:r w:rsidR="00E30FC0">
          <w:rPr>
            <w:color w:val="0000FF"/>
            <w:u w:val="single"/>
            <w:shd w:val="clear" w:color="auto" w:fill="FFFFFF"/>
          </w:rPr>
          <w:t>微博</w:t>
        </w:r>
        <w:r w:rsidR="00E30FC0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390B5CD" w14:textId="77777777" w:rsidR="00E30FC0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719B673E" w14:textId="77777777" w:rsidR="00E30FC0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4063F7BC" wp14:editId="5623BDFD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4AA55" w14:textId="77777777" w:rsidR="00E30FC0" w:rsidRDefault="00E30FC0">
      <w:pPr>
        <w:ind w:right="420"/>
        <w:rPr>
          <w:rFonts w:eastAsia="Gungsuh"/>
          <w:color w:val="000000"/>
          <w:kern w:val="0"/>
          <w:szCs w:val="21"/>
        </w:rPr>
      </w:pPr>
    </w:p>
    <w:sectPr w:rsidR="00E30FC0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F0A6" w14:textId="77777777" w:rsidR="00617613" w:rsidRDefault="00617613">
      <w:r>
        <w:separator/>
      </w:r>
    </w:p>
  </w:endnote>
  <w:endnote w:type="continuationSeparator" w:id="0">
    <w:p w14:paraId="13D3A163" w14:textId="77777777" w:rsidR="00617613" w:rsidRDefault="006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FCE3" w14:textId="77777777" w:rsidR="00E30FC0" w:rsidRDefault="00E30FC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AE24C42" w14:textId="77777777" w:rsidR="00E30FC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69457DE" w14:textId="77777777" w:rsidR="00E30FC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3FBBBF6" w14:textId="77777777" w:rsidR="00E30FC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30FC0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B669DD1" w14:textId="77777777" w:rsidR="00E30FC0" w:rsidRDefault="00E30FC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2B1F" w14:textId="77777777" w:rsidR="00617613" w:rsidRDefault="00617613">
      <w:r>
        <w:separator/>
      </w:r>
    </w:p>
  </w:footnote>
  <w:footnote w:type="continuationSeparator" w:id="0">
    <w:p w14:paraId="6F1505E9" w14:textId="77777777" w:rsidR="00617613" w:rsidRDefault="0061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4F15" w14:textId="77777777" w:rsidR="00E30FC0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53CBEC" wp14:editId="4EC319A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17C5CD" w14:textId="77777777" w:rsidR="00E30FC0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59031E83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19B1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042BA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13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261D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1F8B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B772D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30FC0"/>
    <w:rsid w:val="00E31427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4494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031E83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9E7A66"/>
  <w15:docId w15:val="{D226923E-C690-4845-8DDD-B0791490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bin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118</TotalTime>
  <Pages>4</Pages>
  <Words>1439</Words>
  <Characters>1872</Characters>
  <Application>Microsoft Office Word</Application>
  <DocSecurity>0</DocSecurity>
  <Lines>98</Lines>
  <Paragraphs>89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8</cp:revision>
  <dcterms:created xsi:type="dcterms:W3CDTF">2026-07-20T05:23:00Z</dcterms:created>
  <dcterms:modified xsi:type="dcterms:W3CDTF">2026-07-20T08:22:00Z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E3DE71618BEA479D846DC5CCE0C2212B_11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